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6884" w14:textId="50492ED6" w:rsidR="001942D5" w:rsidRDefault="00A32D95" w:rsidP="00CB3C5B">
      <w:r>
        <w:rPr>
          <w:noProof/>
        </w:rPr>
        <mc:AlternateContent>
          <mc:Choice Requires="wps">
            <w:drawing>
              <wp:anchor distT="45720" distB="45720" distL="114300" distR="114300" simplePos="0" relativeHeight="251658240" behindDoc="0" locked="0" layoutInCell="1" allowOverlap="1" wp14:anchorId="2C726CDB" wp14:editId="5433B4EA">
                <wp:simplePos x="0" y="0"/>
                <wp:positionH relativeFrom="margin">
                  <wp:align>right</wp:align>
                </wp:positionH>
                <wp:positionV relativeFrom="paragraph">
                  <wp:posOffset>1905</wp:posOffset>
                </wp:positionV>
                <wp:extent cx="5410200" cy="30575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057525"/>
                        </a:xfrm>
                        <a:prstGeom prst="rect">
                          <a:avLst/>
                        </a:prstGeom>
                        <a:solidFill>
                          <a:srgbClr val="FFFFFF"/>
                        </a:solidFill>
                        <a:ln w="9525">
                          <a:solidFill>
                            <a:srgbClr val="000000"/>
                          </a:solidFill>
                          <a:miter lim="800000"/>
                          <a:headEnd/>
                          <a:tailEnd/>
                        </a:ln>
                      </wps:spPr>
                      <wps:txbx>
                        <w:txbxContent>
                          <w:p w14:paraId="44304A49" w14:textId="704FA51A" w:rsidR="00A32D95" w:rsidRPr="00A32D95" w:rsidRDefault="00A32D95" w:rsidP="00A32D95">
                            <w:pPr>
                              <w:rPr>
                                <w:b/>
                                <w:bCs/>
                                <w:sz w:val="24"/>
                                <w:szCs w:val="32"/>
                              </w:rPr>
                            </w:pPr>
                            <w:r w:rsidRPr="00A32D95">
                              <w:rPr>
                                <w:b/>
                                <w:bCs/>
                                <w:sz w:val="24"/>
                                <w:szCs w:val="32"/>
                              </w:rPr>
                              <w:t xml:space="preserve">Disclaimer: </w:t>
                            </w:r>
                          </w:p>
                          <w:p w14:paraId="0B9EA4B8" w14:textId="77777777" w:rsidR="00A32D95" w:rsidRPr="00A32D95" w:rsidRDefault="00A32D95" w:rsidP="00A32D95">
                            <w:pPr>
                              <w:jc w:val="both"/>
                            </w:pPr>
                            <w:r w:rsidRPr="00A32D95">
                              <w:t>Gebruik van onderstaand model is altijd de eigen verantwoordelijkheid van de gebruiker en geschiedt voor eigen rekening en risico. De KNLTB adviseert om te allen tijde een expert te raadplegen bij het gebruik van een model. Voor wat betreft vragen over BTW raden wij aan om advies in te winnen bij een belastingadviseur.</w:t>
                            </w:r>
                          </w:p>
                          <w:p w14:paraId="6021E449" w14:textId="77777777" w:rsidR="00A32D95" w:rsidRPr="00A32D95" w:rsidRDefault="00A32D95" w:rsidP="00A32D95">
                            <w:pPr>
                              <w:jc w:val="both"/>
                            </w:pPr>
                          </w:p>
                          <w:p w14:paraId="0F3F9C44" w14:textId="29DC6498" w:rsidR="00A32D95" w:rsidRPr="00A32D95" w:rsidRDefault="00A32D95" w:rsidP="00A32D95">
                            <w:pPr>
                              <w:jc w:val="both"/>
                              <w:rPr>
                                <w:iCs/>
                              </w:rPr>
                            </w:pPr>
                            <w:r w:rsidRPr="00A32D95">
                              <w:rPr>
                                <w:iCs/>
                              </w:rPr>
                              <w:t xml:space="preserve">Het betreft hier een zogenaamde overeenkomst van opdracht, waarbij de vereniging een lesorganisatie opdracht geeft voor het verzorgen van lessen en aanvullende sporttechnische diensten. Wanneer de lesorganisatie feitelijk is te kwalificeren als een zelfstandige onderneming zonder personeel (zzp’er) is het raadzaam om de modelovereenkomst voor de verhouding ‘vereniging-leraar’ te gebruiken om te voorkomen dat er een fictieve dienstbetrekking ontstaat tussen de vereniging en de leraar. </w:t>
                            </w:r>
                          </w:p>
                          <w:p w14:paraId="165A84B8" w14:textId="77777777" w:rsidR="00A32D95" w:rsidRPr="00A32D95" w:rsidRDefault="00A32D95" w:rsidP="00A32D95">
                            <w:pPr>
                              <w:jc w:val="both"/>
                              <w:rPr>
                                <w:iCs/>
                              </w:rPr>
                            </w:pPr>
                          </w:p>
                          <w:p w14:paraId="29A23A2C" w14:textId="7484EC1D" w:rsidR="00A32D95" w:rsidRPr="00A32D95" w:rsidRDefault="00A32D95" w:rsidP="00A32D95">
                            <w:pPr>
                              <w:jc w:val="both"/>
                              <w:rPr>
                                <w:iCs/>
                              </w:rPr>
                            </w:pPr>
                            <w:r w:rsidRPr="00A32D95">
                              <w:rPr>
                                <w:iCs/>
                              </w:rPr>
                              <w:t xml:space="preserve">Van belang is dat de feitelijke situatie gelijk is aan de inhoud van de overeenkomst van opdracht. De situatie in de praktijk mag dus niet afwijken van de overeenkomst. </w:t>
                            </w:r>
                            <w:r w:rsidR="00D528E3">
                              <w:rPr>
                                <w:iCs/>
                              </w:rPr>
                              <w:t xml:space="preserve">De schuingedrukte toelichtingen onder de artikelen dienen enkel ter informatie vooraf en hoeven niet te worden opgenomen in de uiteindelijke overeenkomst. </w:t>
                            </w:r>
                          </w:p>
                          <w:p w14:paraId="666997B3" w14:textId="793B3AE7" w:rsidR="00A32D95" w:rsidRDefault="00A32D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26CDB" id="_x0000_t202" coordsize="21600,21600" o:spt="202" path="m,l,21600r21600,l21600,xe">
                <v:stroke joinstyle="miter"/>
                <v:path gradientshapeok="t" o:connecttype="rect"/>
              </v:shapetype>
              <v:shape id="Tekstvak 2" o:spid="_x0000_s1026" type="#_x0000_t202" style="position:absolute;margin-left:374.8pt;margin-top:.15pt;width:426pt;height:240.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">
                <v:textbox>
                  <w:txbxContent>
                    <w:p w14:paraId="44304A49" w14:textId="704FA51A" w:rsidR="00A32D95" w:rsidRPr="00A32D95" w:rsidRDefault="00A32D95" w:rsidP="00A32D95">
                      <w:pPr>
                        <w:rPr>
                          <w:b/>
                          <w:bCs/>
                          <w:sz w:val="24"/>
                          <w:szCs w:val="32"/>
                        </w:rPr>
                      </w:pPr>
                      <w:r w:rsidRPr="00A32D95">
                        <w:rPr>
                          <w:b/>
                          <w:bCs/>
                          <w:sz w:val="24"/>
                          <w:szCs w:val="32"/>
                        </w:rPr>
                        <w:t xml:space="preserve">Disclaimer: </w:t>
                      </w:r>
                    </w:p>
                    <w:p w14:paraId="0B9EA4B8" w14:textId="77777777" w:rsidR="00A32D95" w:rsidRPr="00A32D95" w:rsidRDefault="00A32D95" w:rsidP="00A32D95">
                      <w:pPr>
                        <w:jc w:val="both"/>
                      </w:pPr>
                      <w:r w:rsidRPr="00A32D95">
                        <w:t>Gebruik van onderstaand model is altijd de eigen verantwoordelijkheid van de gebruiker en geschiedt voor eigen rekening en risico. De KNLTB adviseert om te allen tijde een expert te raadplegen bij het gebruik van een model. Voor wat betreft vragen over BTW raden wij aan om advies in te winnen bij een belastingadviseur.</w:t>
                      </w:r>
                    </w:p>
                    <w:p w14:paraId="6021E449" w14:textId="77777777" w:rsidR="00A32D95" w:rsidRPr="00A32D95" w:rsidRDefault="00A32D95" w:rsidP="00A32D95">
                      <w:pPr>
                        <w:jc w:val="both"/>
                      </w:pPr>
                    </w:p>
                    <w:p w14:paraId="0F3F9C44" w14:textId="29DC6498" w:rsidR="00A32D95" w:rsidRPr="00A32D95" w:rsidRDefault="00A32D95" w:rsidP="00A32D95">
                      <w:pPr>
                        <w:jc w:val="both"/>
                        <w:rPr>
                          <w:iCs/>
                        </w:rPr>
                      </w:pPr>
                      <w:r w:rsidRPr="00A32D95">
                        <w:rPr>
                          <w:iCs/>
                        </w:rPr>
                        <w:t xml:space="preserve">Het betreft hier een zogenaamde overeenkomst van opdracht, waarbij de vereniging een lesorganisatie opdracht geeft voor het verzorgen van lessen en aanvullende sporttechnische diensten. Wanneer de lesorganisatie feitelijk is te kwalificeren als een zelfstandige onderneming zonder personeel (zzp’er) is het raadzaam om de modelovereenkomst voor de verhouding ‘vereniging-leraar’ te gebruiken om te voorkomen dat er een fictieve dienstbetrekking ontstaat tussen de vereniging en de leraar. </w:t>
                      </w:r>
                    </w:p>
                    <w:p w14:paraId="165A84B8" w14:textId="77777777" w:rsidR="00A32D95" w:rsidRPr="00A32D95" w:rsidRDefault="00A32D95" w:rsidP="00A32D95">
                      <w:pPr>
                        <w:jc w:val="both"/>
                        <w:rPr>
                          <w:iCs/>
                        </w:rPr>
                      </w:pPr>
                    </w:p>
                    <w:p w14:paraId="29A23A2C" w14:textId="7484EC1D" w:rsidR="00A32D95" w:rsidRPr="00A32D95" w:rsidRDefault="00A32D95" w:rsidP="00A32D95">
                      <w:pPr>
                        <w:jc w:val="both"/>
                        <w:rPr>
                          <w:iCs/>
                        </w:rPr>
                      </w:pPr>
                      <w:r w:rsidRPr="00A32D95">
                        <w:rPr>
                          <w:iCs/>
                        </w:rPr>
                        <w:t xml:space="preserve">Van belang is dat de feitelijke situatie gelijk is aan de inhoud van de overeenkomst van opdracht. De situatie in de praktijk mag dus niet afwijken van de overeenkomst. </w:t>
                      </w:r>
                      <w:r w:rsidR="00D528E3">
                        <w:rPr>
                          <w:iCs/>
                        </w:rPr>
                        <w:t xml:space="preserve">De schuingedrukte toelichtingen onder de artikelen dienen enkel ter informatie vooraf en hoeven niet te worden opgenomen in de uiteindelijke overeenkomst. </w:t>
                      </w:r>
                    </w:p>
                    <w:p w14:paraId="666997B3" w14:textId="793B3AE7" w:rsidR="00A32D95" w:rsidRDefault="00A32D95"/>
                  </w:txbxContent>
                </v:textbox>
                <w10:wrap type="square" anchorx="margin"/>
              </v:shape>
            </w:pict>
          </mc:Fallback>
        </mc:AlternateContent>
      </w:r>
    </w:p>
    <w:p w14:paraId="0AAD012E" w14:textId="77777777" w:rsidR="00F23BFB" w:rsidRPr="001220A9" w:rsidRDefault="00F23BFB" w:rsidP="00CB3C5B"/>
    <w:p w14:paraId="274144FA" w14:textId="77777777" w:rsidR="00A32D95" w:rsidRPr="006C0F6F" w:rsidRDefault="00A32D95" w:rsidP="00A32D95">
      <w:pPr>
        <w:pStyle w:val="Kop1"/>
        <w:rPr>
          <w:rFonts w:cs="Arial"/>
        </w:rPr>
      </w:pPr>
      <w:r w:rsidRPr="00A32D95">
        <w:rPr>
          <w:rFonts w:cs="Arial"/>
        </w:rPr>
        <w:t>Model Overeenkomst van opdracht</w:t>
      </w:r>
    </w:p>
    <w:p w14:paraId="68BDA98E" w14:textId="77777777" w:rsidR="00A32D95" w:rsidRPr="00A32D95" w:rsidRDefault="00A32D95" w:rsidP="00A32D95"/>
    <w:p w14:paraId="5E398A6E" w14:textId="77777777" w:rsidR="00A32D95" w:rsidRPr="009852D3" w:rsidRDefault="00A32D95" w:rsidP="00C53328">
      <w:pPr>
        <w:jc w:val="both"/>
        <w:rPr>
          <w:rFonts w:cs="Arial"/>
        </w:rPr>
      </w:pPr>
      <w:r w:rsidRPr="009852D3">
        <w:rPr>
          <w:rFonts w:cs="Arial"/>
          <w:b/>
        </w:rPr>
        <w:t>De ondergetekenden:</w:t>
      </w:r>
    </w:p>
    <w:p w14:paraId="60808702" w14:textId="77777777" w:rsidR="00A32D95" w:rsidRPr="009852D3" w:rsidRDefault="00A32D95" w:rsidP="00C53328">
      <w:pPr>
        <w:jc w:val="both"/>
        <w:rPr>
          <w:rFonts w:cs="Arial"/>
        </w:rPr>
      </w:pPr>
    </w:p>
    <w:p w14:paraId="47EDEDA3" w14:textId="25B65863" w:rsidR="00A32D95" w:rsidRPr="009852D3" w:rsidRDefault="00A32D95" w:rsidP="00C53328">
      <w:pPr>
        <w:jc w:val="both"/>
        <w:rPr>
          <w:rFonts w:cs="Arial"/>
        </w:rPr>
      </w:pPr>
      <w:r w:rsidRPr="009852D3">
        <w:rPr>
          <w:rFonts w:cs="Arial"/>
        </w:rPr>
        <w:t>De vereniging met volledige rechtsbevoegdheid…………………………., gevestigd te…</w:t>
      </w:r>
      <w:r w:rsidR="00A76161">
        <w:rPr>
          <w:rFonts w:cs="Arial"/>
        </w:rPr>
        <w:t>……….</w:t>
      </w:r>
      <w:r w:rsidRPr="009852D3">
        <w:rPr>
          <w:rFonts w:cs="Arial"/>
        </w:rPr>
        <w:t>…., aan de……………………….., ingeschreven in het Handelsregister van de Kamer van Koophandel onder nummer……………….., ten deze rechtsgeldig vertegenwoo</w:t>
      </w:r>
      <w:r w:rsidRPr="009852D3">
        <w:rPr>
          <w:rFonts w:cs="Arial"/>
        </w:rPr>
        <w:t>r</w:t>
      </w:r>
      <w:r w:rsidRPr="009852D3">
        <w:rPr>
          <w:rFonts w:cs="Arial"/>
        </w:rPr>
        <w:t>digd door …………….(naam en functie) en ………………… (naam en functie), hierna te noemen:</w:t>
      </w:r>
      <w:r w:rsidR="00F94956">
        <w:rPr>
          <w:rFonts w:cs="Arial"/>
        </w:rPr>
        <w:t xml:space="preserve"> </w:t>
      </w:r>
      <w:r w:rsidRPr="009852D3">
        <w:rPr>
          <w:rFonts w:cs="Arial"/>
        </w:rPr>
        <w:t xml:space="preserve">‘de </w:t>
      </w:r>
      <w:r w:rsidR="00F94956">
        <w:rPr>
          <w:rFonts w:cs="Arial"/>
        </w:rPr>
        <w:t>V</w:t>
      </w:r>
      <w:r w:rsidRPr="009852D3">
        <w:rPr>
          <w:rFonts w:cs="Arial"/>
        </w:rPr>
        <w:t>ereniging’</w:t>
      </w:r>
    </w:p>
    <w:p w14:paraId="0DC253C5" w14:textId="77777777" w:rsidR="00A32D95" w:rsidRPr="009852D3" w:rsidRDefault="00A32D95" w:rsidP="00C53328">
      <w:pPr>
        <w:jc w:val="both"/>
        <w:rPr>
          <w:rFonts w:cs="Arial"/>
        </w:rPr>
      </w:pPr>
    </w:p>
    <w:p w14:paraId="73145FF7" w14:textId="77777777" w:rsidR="00A32D95" w:rsidRPr="009852D3" w:rsidRDefault="00A32D95" w:rsidP="00C53328">
      <w:pPr>
        <w:jc w:val="both"/>
        <w:rPr>
          <w:rFonts w:cs="Arial"/>
        </w:rPr>
      </w:pPr>
      <w:r w:rsidRPr="009852D3">
        <w:rPr>
          <w:rFonts w:cs="Arial"/>
        </w:rPr>
        <w:t>en</w:t>
      </w:r>
    </w:p>
    <w:p w14:paraId="6FB277CB" w14:textId="77777777" w:rsidR="00A32D95" w:rsidRPr="009852D3" w:rsidRDefault="00A32D95" w:rsidP="00C53328">
      <w:pPr>
        <w:jc w:val="both"/>
        <w:rPr>
          <w:rFonts w:cs="Arial"/>
        </w:rPr>
      </w:pPr>
    </w:p>
    <w:p w14:paraId="2CAAAAB2" w14:textId="4636D74B" w:rsidR="00A32D95" w:rsidRDefault="00A32D95" w:rsidP="00C53328">
      <w:pPr>
        <w:jc w:val="both"/>
        <w:rPr>
          <w:rFonts w:cs="Arial"/>
        </w:rPr>
      </w:pPr>
      <w:r w:rsidRPr="009852D3">
        <w:rPr>
          <w:rFonts w:cs="Arial"/>
        </w:rPr>
        <w:t>……………………………………., gevestigd</w:t>
      </w:r>
      <w:r w:rsidR="00F94956">
        <w:rPr>
          <w:rFonts w:cs="Arial"/>
        </w:rPr>
        <w:t xml:space="preserve"> </w:t>
      </w:r>
      <w:r w:rsidRPr="009852D3">
        <w:rPr>
          <w:rFonts w:cs="Arial"/>
        </w:rPr>
        <w:t>te………</w:t>
      </w:r>
      <w:r w:rsidR="00F23BFB">
        <w:rPr>
          <w:rFonts w:cs="Arial"/>
        </w:rPr>
        <w:t>……………..</w:t>
      </w:r>
      <w:r w:rsidRPr="009852D3">
        <w:rPr>
          <w:rFonts w:cs="Arial"/>
        </w:rPr>
        <w:t>….., aan de……………</w:t>
      </w:r>
      <w:r w:rsidR="00F23BFB">
        <w:rPr>
          <w:rFonts w:cs="Arial"/>
        </w:rPr>
        <w:t>.</w:t>
      </w:r>
      <w:r w:rsidRPr="009852D3">
        <w:rPr>
          <w:rFonts w:cs="Arial"/>
        </w:rPr>
        <w:t>………., ingeschreven in het Handelsregister van de Kamer van Koophandel onder nummer……………., ten deze rechtsgeldig vertegenwoo</w:t>
      </w:r>
      <w:r w:rsidRPr="009852D3">
        <w:rPr>
          <w:rFonts w:cs="Arial"/>
        </w:rPr>
        <w:t>r</w:t>
      </w:r>
      <w:r w:rsidRPr="009852D3">
        <w:rPr>
          <w:rFonts w:cs="Arial"/>
        </w:rPr>
        <w:t xml:space="preserve">digd door ……………………….(naam en functie), hierna te noemen: ‘de </w:t>
      </w:r>
      <w:r w:rsidR="00F94956">
        <w:rPr>
          <w:rFonts w:cs="Arial"/>
        </w:rPr>
        <w:t>O</w:t>
      </w:r>
      <w:r w:rsidRPr="009852D3">
        <w:rPr>
          <w:rFonts w:cs="Arial"/>
        </w:rPr>
        <w:t>pdrachtnemer’</w:t>
      </w:r>
    </w:p>
    <w:p w14:paraId="59B49C1C" w14:textId="77777777" w:rsidR="0032195B" w:rsidRDefault="0032195B" w:rsidP="00C53328">
      <w:pPr>
        <w:jc w:val="both"/>
        <w:rPr>
          <w:rFonts w:cs="Arial"/>
        </w:rPr>
      </w:pPr>
    </w:p>
    <w:p w14:paraId="25739510" w14:textId="2ECA19BC" w:rsidR="0032195B" w:rsidRDefault="0032195B" w:rsidP="00C53328">
      <w:pPr>
        <w:jc w:val="both"/>
        <w:rPr>
          <w:rFonts w:cs="Arial"/>
        </w:rPr>
      </w:pPr>
      <w:r w:rsidRPr="00B66EE7">
        <w:t>hierna ook afzonderlijk te noemen ‘Partij’ en gezamenlijk ‘Partijen’</w:t>
      </w:r>
      <w:r>
        <w:t>,</w:t>
      </w:r>
    </w:p>
    <w:p w14:paraId="3B308320" w14:textId="77777777" w:rsidR="00FA2786" w:rsidRDefault="00FA2786" w:rsidP="00C53328">
      <w:pPr>
        <w:jc w:val="both"/>
        <w:rPr>
          <w:rFonts w:cs="Arial"/>
        </w:rPr>
      </w:pPr>
    </w:p>
    <w:p w14:paraId="3D239712" w14:textId="451F2CB1" w:rsidR="00A32D95" w:rsidRPr="009852D3" w:rsidRDefault="00F94956" w:rsidP="00C53328">
      <w:pPr>
        <w:jc w:val="both"/>
        <w:rPr>
          <w:rFonts w:cs="Arial"/>
          <w:i/>
        </w:rPr>
      </w:pPr>
      <w:r>
        <w:rPr>
          <w:rFonts w:cs="Arial"/>
          <w:i/>
        </w:rPr>
        <w:t xml:space="preserve">Toelichting: </w:t>
      </w:r>
      <w:r w:rsidR="00A32D95" w:rsidRPr="009852D3">
        <w:rPr>
          <w:rFonts w:cs="Arial"/>
          <w:i/>
        </w:rPr>
        <w:t xml:space="preserve">Om de bedoelingen van </w:t>
      </w:r>
      <w:r w:rsidR="00A172D3">
        <w:rPr>
          <w:rFonts w:cs="Arial"/>
          <w:i/>
        </w:rPr>
        <w:t>P</w:t>
      </w:r>
      <w:r w:rsidR="00A32D95" w:rsidRPr="009852D3">
        <w:rPr>
          <w:rFonts w:cs="Arial"/>
          <w:i/>
        </w:rPr>
        <w:t>artijen expliciet weer te geven is het raadzaam om een zogenaamde cons</w:t>
      </w:r>
      <w:r w:rsidR="00A32D95" w:rsidRPr="009852D3">
        <w:rPr>
          <w:rFonts w:cs="Arial"/>
          <w:i/>
        </w:rPr>
        <w:t>i</w:t>
      </w:r>
      <w:r w:rsidR="00A32D95" w:rsidRPr="009852D3">
        <w:rPr>
          <w:rFonts w:cs="Arial"/>
          <w:i/>
        </w:rPr>
        <w:t>derans (inleidende overwegingen) op te nemen. Na het noemen van de partijen kan dan in de overeenkomst het volgende worden opgenomen:</w:t>
      </w:r>
    </w:p>
    <w:p w14:paraId="19676A61" w14:textId="77777777" w:rsidR="00A32D95" w:rsidRPr="009852D3" w:rsidRDefault="00A32D95" w:rsidP="00C53328">
      <w:pPr>
        <w:jc w:val="both"/>
        <w:rPr>
          <w:rFonts w:cs="Arial"/>
        </w:rPr>
      </w:pPr>
    </w:p>
    <w:p w14:paraId="2F68C0BD" w14:textId="77777777" w:rsidR="00A32D95" w:rsidRPr="009852D3" w:rsidRDefault="00A32D95" w:rsidP="00C53328">
      <w:pPr>
        <w:jc w:val="both"/>
        <w:rPr>
          <w:rFonts w:cs="Arial"/>
          <w:b/>
        </w:rPr>
      </w:pPr>
      <w:r w:rsidRPr="009852D3">
        <w:rPr>
          <w:rFonts w:cs="Arial"/>
          <w:b/>
        </w:rPr>
        <w:lastRenderedPageBreak/>
        <w:t>nemen in aanmerking dat:</w:t>
      </w:r>
    </w:p>
    <w:p w14:paraId="60B6E0A9" w14:textId="77777777" w:rsidR="00A32D95" w:rsidRPr="009852D3" w:rsidRDefault="00A32D95" w:rsidP="00C53328">
      <w:pPr>
        <w:jc w:val="both"/>
        <w:rPr>
          <w:rFonts w:cs="Arial"/>
          <w:b/>
        </w:rPr>
      </w:pPr>
    </w:p>
    <w:p w14:paraId="62D5909B" w14:textId="155742E1" w:rsidR="00A32D95" w:rsidRPr="009852D3" w:rsidRDefault="00A32D95" w:rsidP="00C53328">
      <w:pPr>
        <w:numPr>
          <w:ilvl w:val="0"/>
          <w:numId w:val="3"/>
        </w:numPr>
        <w:spacing w:line="240" w:lineRule="auto"/>
        <w:jc w:val="both"/>
        <w:rPr>
          <w:rFonts w:cs="Arial"/>
        </w:rPr>
      </w:pPr>
      <w:r w:rsidRPr="009852D3">
        <w:rPr>
          <w:rFonts w:cs="Arial"/>
        </w:rPr>
        <w:t xml:space="preserve">De </w:t>
      </w:r>
      <w:r w:rsidR="00E71CC7">
        <w:rPr>
          <w:rFonts w:cs="Arial"/>
        </w:rPr>
        <w:t>V</w:t>
      </w:r>
      <w:r w:rsidRPr="009852D3">
        <w:rPr>
          <w:rFonts w:cs="Arial"/>
        </w:rPr>
        <w:t>ereniging haar leden de gelegenheid wil geven lessen te volgen;</w:t>
      </w:r>
    </w:p>
    <w:p w14:paraId="361962A6" w14:textId="29B06388" w:rsidR="00A32D95" w:rsidRPr="009852D3" w:rsidRDefault="00FA3E3E" w:rsidP="00C53328">
      <w:pPr>
        <w:numPr>
          <w:ilvl w:val="0"/>
          <w:numId w:val="3"/>
        </w:numPr>
        <w:spacing w:line="240" w:lineRule="auto"/>
        <w:jc w:val="both"/>
        <w:rPr>
          <w:rFonts w:cs="Arial"/>
        </w:rPr>
      </w:pPr>
      <w:r>
        <w:rPr>
          <w:rFonts w:cs="Arial"/>
        </w:rPr>
        <w:t>De Opdrachtnemer</w:t>
      </w:r>
      <w:r w:rsidR="00A32D95" w:rsidRPr="009852D3">
        <w:rPr>
          <w:rFonts w:cs="Arial"/>
        </w:rPr>
        <w:t xml:space="preserve"> in staat en bereid is deze lessen voor de leden van de </w:t>
      </w:r>
      <w:r w:rsidR="00E71CC7">
        <w:rPr>
          <w:rFonts w:cs="Arial"/>
        </w:rPr>
        <w:t>V</w:t>
      </w:r>
      <w:r w:rsidR="00A32D95" w:rsidRPr="009852D3">
        <w:rPr>
          <w:rFonts w:cs="Arial"/>
        </w:rPr>
        <w:t>er</w:t>
      </w:r>
      <w:r w:rsidR="00A32D95" w:rsidRPr="009852D3">
        <w:rPr>
          <w:rFonts w:cs="Arial"/>
        </w:rPr>
        <w:t>e</w:t>
      </w:r>
      <w:r w:rsidR="00A32D95" w:rsidRPr="009852D3">
        <w:rPr>
          <w:rFonts w:cs="Arial"/>
        </w:rPr>
        <w:t xml:space="preserve">niging te verzorgen, en ook enkele aanvullende sporttechnische diensten voor de </w:t>
      </w:r>
      <w:r w:rsidR="00E71CC7">
        <w:rPr>
          <w:rFonts w:cs="Arial"/>
        </w:rPr>
        <w:t>V</w:t>
      </w:r>
      <w:r w:rsidR="00A32D95" w:rsidRPr="009852D3">
        <w:rPr>
          <w:rFonts w:cs="Arial"/>
        </w:rPr>
        <w:t>ereniging kan aanbieden;</w:t>
      </w:r>
    </w:p>
    <w:p w14:paraId="06EA5A11" w14:textId="0820D7EE" w:rsidR="00A32D95" w:rsidRPr="009852D3" w:rsidRDefault="00A32D95" w:rsidP="00C53328">
      <w:pPr>
        <w:numPr>
          <w:ilvl w:val="0"/>
          <w:numId w:val="3"/>
        </w:numPr>
        <w:spacing w:line="240" w:lineRule="auto"/>
        <w:jc w:val="both"/>
        <w:rPr>
          <w:rFonts w:cs="Arial"/>
        </w:rPr>
      </w:pPr>
      <w:r w:rsidRPr="009852D3">
        <w:rPr>
          <w:rFonts w:cs="Arial"/>
        </w:rPr>
        <w:t xml:space="preserve">De leden die les krijgen rechtstreeks met </w:t>
      </w:r>
      <w:r w:rsidR="00FA3E3E">
        <w:rPr>
          <w:rFonts w:cs="Arial"/>
        </w:rPr>
        <w:t>de Opdrachtnemer</w:t>
      </w:r>
      <w:r w:rsidRPr="009852D3">
        <w:rPr>
          <w:rFonts w:cs="Arial"/>
        </w:rPr>
        <w:t xml:space="preserve"> een verbintenis aangaan, waarop een lesreglement van toepassing is;</w:t>
      </w:r>
    </w:p>
    <w:p w14:paraId="678DF6E5" w14:textId="57CF2BF2" w:rsidR="00A32D95" w:rsidRPr="009852D3" w:rsidRDefault="00FA3E3E" w:rsidP="00C53328">
      <w:pPr>
        <w:numPr>
          <w:ilvl w:val="0"/>
          <w:numId w:val="3"/>
        </w:numPr>
        <w:spacing w:line="240" w:lineRule="auto"/>
        <w:jc w:val="both"/>
        <w:rPr>
          <w:rFonts w:cs="Arial"/>
        </w:rPr>
      </w:pPr>
      <w:r>
        <w:rPr>
          <w:rFonts w:cs="Arial"/>
        </w:rPr>
        <w:t>De Opdrachtnemer</w:t>
      </w:r>
      <w:r w:rsidR="00A32D95" w:rsidRPr="009852D3">
        <w:rPr>
          <w:rFonts w:cs="Arial"/>
        </w:rPr>
        <w:t xml:space="preserve"> en de daaraan verbonden leraren in het kader van deze overeenkomst buiten dienstbetrekking werken en dus geheel voor eigen rekening en risico opereren;</w:t>
      </w:r>
    </w:p>
    <w:p w14:paraId="4C459C49" w14:textId="0FBA07AD" w:rsidR="00A32D95" w:rsidRPr="009852D3" w:rsidRDefault="00A32D95" w:rsidP="00C53328">
      <w:pPr>
        <w:numPr>
          <w:ilvl w:val="0"/>
          <w:numId w:val="3"/>
        </w:numPr>
        <w:spacing w:line="240" w:lineRule="auto"/>
        <w:jc w:val="both"/>
        <w:rPr>
          <w:rFonts w:cs="Arial"/>
        </w:rPr>
      </w:pPr>
      <w:r w:rsidRPr="009852D3">
        <w:rPr>
          <w:rFonts w:cs="Arial"/>
        </w:rPr>
        <w:t xml:space="preserve">Het volledig werkgeverschap met betrekking tot de leraren op </w:t>
      </w:r>
      <w:r w:rsidR="00FA3E3E">
        <w:rPr>
          <w:rFonts w:cs="Arial"/>
        </w:rPr>
        <w:t>de Opdrachtnemer</w:t>
      </w:r>
      <w:r w:rsidRPr="009852D3">
        <w:rPr>
          <w:rFonts w:cs="Arial"/>
        </w:rPr>
        <w:t xml:space="preserve"> rust;</w:t>
      </w:r>
    </w:p>
    <w:p w14:paraId="25898858" w14:textId="02ABEBAE" w:rsidR="00A32D95" w:rsidRPr="009852D3" w:rsidRDefault="00A32D95" w:rsidP="00C53328">
      <w:pPr>
        <w:numPr>
          <w:ilvl w:val="0"/>
          <w:numId w:val="3"/>
        </w:numPr>
        <w:spacing w:line="240" w:lineRule="auto"/>
        <w:jc w:val="both"/>
        <w:rPr>
          <w:rFonts w:cs="Arial"/>
        </w:rPr>
      </w:pPr>
      <w:r w:rsidRPr="009852D3">
        <w:rPr>
          <w:rFonts w:cs="Arial"/>
        </w:rPr>
        <w:t xml:space="preserve">De </w:t>
      </w:r>
      <w:r w:rsidR="00FA2786">
        <w:rPr>
          <w:rFonts w:cs="Arial"/>
        </w:rPr>
        <w:t>V</w:t>
      </w:r>
      <w:r w:rsidRPr="009852D3">
        <w:rPr>
          <w:rFonts w:cs="Arial"/>
        </w:rPr>
        <w:t xml:space="preserve">ereniging in het belang van haar leden in deze overeenkomst een aantal kwalitatieve voorwaarden stelt aan de wijze waarop de lessen door </w:t>
      </w:r>
      <w:r w:rsidR="00FA3E3E">
        <w:rPr>
          <w:rFonts w:cs="Arial"/>
        </w:rPr>
        <w:t>de Opdrachtnemer</w:t>
      </w:r>
      <w:r w:rsidRPr="009852D3">
        <w:rPr>
          <w:rFonts w:cs="Arial"/>
        </w:rPr>
        <w:t xml:space="preserve"> worden aa</w:t>
      </w:r>
      <w:r w:rsidRPr="009852D3">
        <w:rPr>
          <w:rFonts w:cs="Arial"/>
        </w:rPr>
        <w:t>n</w:t>
      </w:r>
      <w:r w:rsidRPr="009852D3">
        <w:rPr>
          <w:rFonts w:cs="Arial"/>
        </w:rPr>
        <w:t>geboden en uitgevoerd;</w:t>
      </w:r>
    </w:p>
    <w:p w14:paraId="28405A0F" w14:textId="77777777" w:rsidR="00A32D95" w:rsidRPr="009852D3" w:rsidRDefault="00A32D95" w:rsidP="00C53328">
      <w:pPr>
        <w:numPr>
          <w:ilvl w:val="0"/>
          <w:numId w:val="3"/>
        </w:numPr>
        <w:spacing w:line="240" w:lineRule="auto"/>
        <w:jc w:val="both"/>
        <w:rPr>
          <w:rFonts w:cs="Arial"/>
        </w:rPr>
      </w:pPr>
      <w:r w:rsidRPr="009852D3">
        <w:rPr>
          <w:rFonts w:cs="Arial"/>
        </w:rPr>
        <w:t>Partijen uitsluitend met elkaar wensen te contracteren op basis van een overeenkomst van opdracht in de zin van artikel 7:400 e.v. BW;</w:t>
      </w:r>
    </w:p>
    <w:p w14:paraId="68323C21" w14:textId="77777777" w:rsidR="00C53328" w:rsidRDefault="00C53328" w:rsidP="00C53328">
      <w:pPr>
        <w:pStyle w:val="Kop1"/>
        <w:jc w:val="both"/>
        <w:rPr>
          <w:rFonts w:cs="Arial"/>
          <w:sz w:val="20"/>
        </w:rPr>
      </w:pPr>
    </w:p>
    <w:p w14:paraId="47CBACDE" w14:textId="52291784" w:rsidR="00A32D95" w:rsidRPr="009852D3" w:rsidRDefault="008B3B24" w:rsidP="004851E2">
      <w:pPr>
        <w:pStyle w:val="Kop2"/>
      </w:pPr>
      <w:r>
        <w:t>e</w:t>
      </w:r>
      <w:r w:rsidR="00A32D95" w:rsidRPr="009852D3">
        <w:t>n verklaren het volgende te zijn overeengekomen:</w:t>
      </w:r>
    </w:p>
    <w:p w14:paraId="6BB39C0F" w14:textId="77777777" w:rsidR="00A32D95" w:rsidRPr="00D528E3" w:rsidRDefault="00A32D95" w:rsidP="00C53328">
      <w:pPr>
        <w:jc w:val="both"/>
        <w:rPr>
          <w:rFonts w:cs="Arial"/>
          <w:b/>
          <w:bCs/>
        </w:rPr>
      </w:pPr>
      <w:r w:rsidRPr="009852D3">
        <w:rPr>
          <w:rFonts w:cs="Arial"/>
        </w:rPr>
        <w:br/>
      </w:r>
      <w:r w:rsidRPr="00D528E3">
        <w:rPr>
          <w:rFonts w:cs="Arial"/>
          <w:b/>
          <w:bCs/>
        </w:rPr>
        <w:t>Artikel 1 Looptijd overeenkomst</w:t>
      </w:r>
    </w:p>
    <w:p w14:paraId="6476DC5D" w14:textId="09D2A1D7" w:rsidR="00A32D95" w:rsidRPr="009852D3" w:rsidRDefault="00FA3E3E" w:rsidP="00C53328">
      <w:pPr>
        <w:jc w:val="both"/>
        <w:rPr>
          <w:rFonts w:cs="Arial"/>
        </w:rPr>
      </w:pPr>
      <w:r>
        <w:rPr>
          <w:rFonts w:cs="Arial"/>
        </w:rPr>
        <w:t>De Opdrachtnemer</w:t>
      </w:r>
      <w:r w:rsidR="00A32D95" w:rsidRPr="009852D3">
        <w:rPr>
          <w:rFonts w:cs="Arial"/>
        </w:rPr>
        <w:t xml:space="preserve"> zal voor de duur van ……………….…., ingaande op …………………. en mitsdien van rechtswege eindigend op …………………, ten behoeve van de leden van de </w:t>
      </w:r>
      <w:r w:rsidR="00D528E3">
        <w:rPr>
          <w:rFonts w:cs="Arial"/>
        </w:rPr>
        <w:t>V</w:t>
      </w:r>
      <w:r w:rsidR="00A32D95" w:rsidRPr="009852D3">
        <w:rPr>
          <w:rFonts w:cs="Arial"/>
        </w:rPr>
        <w:t>ereniging lessen verzorgen.</w:t>
      </w:r>
    </w:p>
    <w:p w14:paraId="3EF0D1CC" w14:textId="77777777" w:rsidR="00A32D95" w:rsidRPr="009852D3" w:rsidRDefault="00A32D95" w:rsidP="00C53328">
      <w:pPr>
        <w:jc w:val="both"/>
        <w:rPr>
          <w:rFonts w:cs="Arial"/>
        </w:rPr>
      </w:pPr>
    </w:p>
    <w:p w14:paraId="37AD5C2C" w14:textId="2BF8EE48" w:rsidR="00A32D95" w:rsidRPr="009852D3" w:rsidRDefault="00D528E3" w:rsidP="00C53328">
      <w:pPr>
        <w:jc w:val="both"/>
        <w:rPr>
          <w:rFonts w:cs="Arial"/>
          <w:i/>
        </w:rPr>
      </w:pPr>
      <w:r>
        <w:rPr>
          <w:rFonts w:cs="Arial"/>
          <w:i/>
        </w:rPr>
        <w:t xml:space="preserve">Toelichting: </w:t>
      </w:r>
      <w:r w:rsidR="00A32D95" w:rsidRPr="009852D3">
        <w:rPr>
          <w:rFonts w:cs="Arial"/>
          <w:i/>
        </w:rPr>
        <w:t>Een proeftijd is gebruikelijk bij een arbeidsovereenkomst. Bij een overeenkomst van o</w:t>
      </w:r>
      <w:r w:rsidR="00A32D95" w:rsidRPr="009852D3">
        <w:rPr>
          <w:rFonts w:cs="Arial"/>
          <w:i/>
        </w:rPr>
        <w:t>p</w:t>
      </w:r>
      <w:r w:rsidR="00A32D95" w:rsidRPr="009852D3">
        <w:rPr>
          <w:rFonts w:cs="Arial"/>
          <w:i/>
        </w:rPr>
        <w:t>dracht spreken we niet van een proeftijd. Voor deze overeenkomst geldt dat deze in principe te allen tijde kan worden opgezegd door de opdrachtgever. Tussentijdse opzegging door de opdrachtgever kan dus op grond van de wettelijke bepalingen altijd, maar de wet zegt ook dat de opdrachtnemer bij tussentijdse o</w:t>
      </w:r>
      <w:r w:rsidR="00A32D95" w:rsidRPr="009852D3">
        <w:rPr>
          <w:rFonts w:cs="Arial"/>
          <w:i/>
        </w:rPr>
        <w:t>p</w:t>
      </w:r>
      <w:r w:rsidR="00A32D95" w:rsidRPr="009852D3">
        <w:rPr>
          <w:rFonts w:cs="Arial"/>
          <w:i/>
        </w:rPr>
        <w:t>zegging in aanmerking kan komen voor een bepaalde vergoeding, afhankelijk van de omstandigheden die aa</w:t>
      </w:r>
      <w:r w:rsidR="00A32D95" w:rsidRPr="009852D3">
        <w:rPr>
          <w:rFonts w:cs="Arial"/>
          <w:i/>
        </w:rPr>
        <w:t>n</w:t>
      </w:r>
      <w:r w:rsidR="00A32D95" w:rsidRPr="009852D3">
        <w:rPr>
          <w:rFonts w:cs="Arial"/>
          <w:i/>
        </w:rPr>
        <w:t xml:space="preserve">leiding hebben gegeven tot de opzegging. </w:t>
      </w:r>
      <w:r w:rsidR="00281878">
        <w:rPr>
          <w:rFonts w:cs="Arial"/>
          <w:i/>
        </w:rPr>
        <w:t xml:space="preserve">Tussentijdse opzegging door de opdrachtnemer is in principe niet mogelijk, tenzij partijen in de overeenkomst uitdrukkelijk anders overeenkomen. </w:t>
      </w:r>
    </w:p>
    <w:p w14:paraId="10B5CE64" w14:textId="77777777" w:rsidR="00A32D95" w:rsidRPr="009852D3" w:rsidRDefault="00A32D95" w:rsidP="00C53328">
      <w:pPr>
        <w:jc w:val="both"/>
        <w:rPr>
          <w:rFonts w:cs="Arial"/>
          <w:i/>
        </w:rPr>
      </w:pPr>
    </w:p>
    <w:p w14:paraId="29BB93F8" w14:textId="77777777" w:rsidR="00A32D95" w:rsidRPr="00281878" w:rsidRDefault="00A32D95" w:rsidP="00C53328">
      <w:pPr>
        <w:jc w:val="both"/>
        <w:rPr>
          <w:rFonts w:cs="Arial"/>
          <w:b/>
          <w:bCs/>
        </w:rPr>
      </w:pPr>
      <w:r w:rsidRPr="00281878">
        <w:rPr>
          <w:rFonts w:cs="Arial"/>
          <w:b/>
          <w:bCs/>
        </w:rPr>
        <w:t>Artikel 2 Voortzetting overeenkomst</w:t>
      </w:r>
    </w:p>
    <w:p w14:paraId="1C284911" w14:textId="77777777" w:rsidR="00A32D95" w:rsidRPr="009852D3" w:rsidRDefault="00A32D95" w:rsidP="00C53328">
      <w:pPr>
        <w:jc w:val="both"/>
        <w:rPr>
          <w:rFonts w:cs="Arial"/>
        </w:rPr>
      </w:pPr>
      <w:r w:rsidRPr="009852D3">
        <w:rPr>
          <w:rFonts w:cs="Arial"/>
        </w:rPr>
        <w:t>Partijen beslissen vóór ……………(tijdstip) of, en zo ja onder welke voorwaarden, de overeenkomst wordt voortgezet. Ingeval de overeenkomst wordt voortgezet, dienen eventuele wijzigingen ten opzichte van de oorspronkelijke overeenkomst schriftelijk te worden aangegaan.</w:t>
      </w:r>
    </w:p>
    <w:p w14:paraId="5087DEF3" w14:textId="77777777" w:rsidR="00A32D95" w:rsidRPr="009852D3" w:rsidRDefault="00A32D95" w:rsidP="00C53328">
      <w:pPr>
        <w:jc w:val="both"/>
        <w:rPr>
          <w:rFonts w:cs="Arial"/>
        </w:rPr>
      </w:pPr>
    </w:p>
    <w:p w14:paraId="0780FEF3" w14:textId="77777777" w:rsidR="00A32D95" w:rsidRPr="00281878" w:rsidRDefault="00A32D95" w:rsidP="00C53328">
      <w:pPr>
        <w:jc w:val="both"/>
        <w:rPr>
          <w:rFonts w:cs="Arial"/>
          <w:b/>
          <w:bCs/>
        </w:rPr>
      </w:pPr>
      <w:r w:rsidRPr="00281878">
        <w:rPr>
          <w:rFonts w:cs="Arial"/>
          <w:b/>
          <w:bCs/>
        </w:rPr>
        <w:t>Artikel 3 Werkzaamheden</w:t>
      </w:r>
    </w:p>
    <w:p w14:paraId="7AC16E9D" w14:textId="77EB0ABC" w:rsidR="00A32D95" w:rsidRPr="009852D3" w:rsidRDefault="00A32D95" w:rsidP="00C53328">
      <w:pPr>
        <w:jc w:val="both"/>
        <w:rPr>
          <w:rFonts w:cs="Arial"/>
        </w:rPr>
      </w:pPr>
      <w:r w:rsidRPr="009852D3">
        <w:rPr>
          <w:rFonts w:cs="Arial"/>
        </w:rPr>
        <w:t xml:space="preserve">De werkzaamheden van </w:t>
      </w:r>
      <w:r w:rsidR="00FA3E3E">
        <w:rPr>
          <w:rFonts w:cs="Arial"/>
        </w:rPr>
        <w:t>de O</w:t>
      </w:r>
      <w:r w:rsidR="00F47EF0">
        <w:rPr>
          <w:rFonts w:cs="Arial"/>
        </w:rPr>
        <w:t>pdrachtnemer</w:t>
      </w:r>
      <w:r w:rsidRPr="009852D3">
        <w:rPr>
          <w:rFonts w:cs="Arial"/>
        </w:rPr>
        <w:t xml:space="preserve"> omvatten het volgende:</w:t>
      </w:r>
    </w:p>
    <w:p w14:paraId="69BD8208" w14:textId="2652CCD2" w:rsidR="00A32D95" w:rsidRPr="00281878" w:rsidRDefault="00A32D95" w:rsidP="00281878">
      <w:pPr>
        <w:pStyle w:val="Lijstalinea"/>
        <w:numPr>
          <w:ilvl w:val="0"/>
          <w:numId w:val="3"/>
        </w:numPr>
        <w:jc w:val="both"/>
        <w:rPr>
          <w:rFonts w:cs="Arial"/>
        </w:rPr>
      </w:pPr>
      <w:r w:rsidRPr="00281878">
        <w:rPr>
          <w:rFonts w:cs="Arial"/>
        </w:rPr>
        <w:t>het geven van lessen aan juniorleden;</w:t>
      </w:r>
    </w:p>
    <w:p w14:paraId="263256A2" w14:textId="6C4D3C95" w:rsidR="00A32D95" w:rsidRPr="00281878" w:rsidRDefault="00A32D95" w:rsidP="00281878">
      <w:pPr>
        <w:pStyle w:val="Lijstalinea"/>
        <w:numPr>
          <w:ilvl w:val="0"/>
          <w:numId w:val="3"/>
        </w:numPr>
        <w:jc w:val="both"/>
        <w:rPr>
          <w:rFonts w:cs="Arial"/>
        </w:rPr>
      </w:pPr>
      <w:r w:rsidRPr="00281878">
        <w:rPr>
          <w:rFonts w:cs="Arial"/>
        </w:rPr>
        <w:t>het geven van lessen aan seniorleden;</w:t>
      </w:r>
    </w:p>
    <w:p w14:paraId="743243A3" w14:textId="40DD9514" w:rsidR="00A32D95" w:rsidRPr="00281878" w:rsidRDefault="00A32D95" w:rsidP="00281878">
      <w:pPr>
        <w:pStyle w:val="Lijstalinea"/>
        <w:numPr>
          <w:ilvl w:val="0"/>
          <w:numId w:val="3"/>
        </w:numPr>
        <w:jc w:val="both"/>
        <w:rPr>
          <w:rFonts w:cs="Arial"/>
        </w:rPr>
      </w:pPr>
      <w:r w:rsidRPr="00281878">
        <w:rPr>
          <w:rFonts w:cs="Arial"/>
        </w:rPr>
        <w:t>het adviseren van het bestuur op sporttechnisch gebied;</w:t>
      </w:r>
    </w:p>
    <w:p w14:paraId="4759CCA9" w14:textId="4A38D2F1" w:rsidR="00A32D95" w:rsidRPr="00281878" w:rsidRDefault="00A32D95" w:rsidP="00281878">
      <w:pPr>
        <w:pStyle w:val="Lijstalinea"/>
        <w:numPr>
          <w:ilvl w:val="0"/>
          <w:numId w:val="3"/>
        </w:numPr>
        <w:jc w:val="both"/>
        <w:rPr>
          <w:rFonts w:cs="Arial"/>
        </w:rPr>
      </w:pPr>
      <w:r w:rsidRPr="00281878">
        <w:rPr>
          <w:rFonts w:cs="Arial"/>
        </w:rPr>
        <w:t>het organiseren en begeleiden van activiteiten anders dan het geven van lessen</w:t>
      </w:r>
    </w:p>
    <w:p w14:paraId="5B0D4064" w14:textId="6657DE96" w:rsidR="00A32D95" w:rsidRPr="00281878" w:rsidRDefault="00A32D95" w:rsidP="00281878">
      <w:pPr>
        <w:pStyle w:val="Lijstalinea"/>
        <w:numPr>
          <w:ilvl w:val="0"/>
          <w:numId w:val="3"/>
        </w:numPr>
        <w:jc w:val="both"/>
        <w:rPr>
          <w:rFonts w:cs="Arial"/>
        </w:rPr>
      </w:pPr>
      <w:r w:rsidRPr="00281878">
        <w:rPr>
          <w:rFonts w:cs="Arial"/>
        </w:rPr>
        <w:t>(…)</w:t>
      </w:r>
    </w:p>
    <w:p w14:paraId="266C23BB" w14:textId="77777777" w:rsidR="00A32D95" w:rsidRPr="009852D3" w:rsidRDefault="00A32D95" w:rsidP="00C53328">
      <w:pPr>
        <w:jc w:val="both"/>
        <w:rPr>
          <w:rFonts w:cs="Arial"/>
        </w:rPr>
      </w:pPr>
    </w:p>
    <w:p w14:paraId="1DA389E3" w14:textId="77777777" w:rsidR="00A32D95" w:rsidRPr="00281878" w:rsidRDefault="00A32D95" w:rsidP="00C53328">
      <w:pPr>
        <w:jc w:val="both"/>
        <w:rPr>
          <w:rFonts w:cs="Arial"/>
          <w:b/>
          <w:bCs/>
        </w:rPr>
      </w:pPr>
      <w:r w:rsidRPr="00281878">
        <w:rPr>
          <w:rFonts w:cs="Arial"/>
          <w:b/>
          <w:bCs/>
        </w:rPr>
        <w:t>Artikel 4 Uitvoering werkzaamheden</w:t>
      </w:r>
    </w:p>
    <w:p w14:paraId="25ED91D9" w14:textId="79EB588C" w:rsidR="00A32D95" w:rsidRPr="009852D3" w:rsidRDefault="00A32D95" w:rsidP="00C53328">
      <w:pPr>
        <w:jc w:val="both"/>
        <w:rPr>
          <w:rFonts w:cs="Arial"/>
        </w:rPr>
      </w:pPr>
      <w:r w:rsidRPr="009852D3">
        <w:rPr>
          <w:rFonts w:cs="Arial"/>
        </w:rPr>
        <w:t xml:space="preserve">Het programma en de inhoud van de in artikel 3 genoemde werkzaamheden worden door </w:t>
      </w:r>
      <w:r w:rsidR="00F47EF0">
        <w:rPr>
          <w:rFonts w:cs="Arial"/>
        </w:rPr>
        <w:t>de Opdrachtnemer</w:t>
      </w:r>
      <w:r w:rsidRPr="009852D3">
        <w:rPr>
          <w:rFonts w:cs="Arial"/>
        </w:rPr>
        <w:t xml:space="preserve"> bepaald en geschieden onder diens eigen verantwoo</w:t>
      </w:r>
      <w:r w:rsidRPr="009852D3">
        <w:rPr>
          <w:rFonts w:cs="Arial"/>
        </w:rPr>
        <w:t>r</w:t>
      </w:r>
      <w:r w:rsidRPr="009852D3">
        <w:rPr>
          <w:rFonts w:cs="Arial"/>
        </w:rPr>
        <w:t xml:space="preserve">delijkheid en inzicht. De </w:t>
      </w:r>
      <w:r w:rsidR="009F1A99">
        <w:rPr>
          <w:rFonts w:cs="Arial"/>
        </w:rPr>
        <w:lastRenderedPageBreak/>
        <w:t>V</w:t>
      </w:r>
      <w:r w:rsidRPr="009852D3">
        <w:rPr>
          <w:rFonts w:cs="Arial"/>
        </w:rPr>
        <w:t>ereniging heeft geen enkele zeggenschap over de wijze van uitvoering van de werkzaamheden en de te gebruiken materialen.</w:t>
      </w:r>
      <w:r w:rsidR="00695878" w:rsidRPr="00695878">
        <w:rPr>
          <w:rFonts w:cs="Arial"/>
        </w:rPr>
        <w:t xml:space="preserve"> </w:t>
      </w:r>
      <w:r w:rsidR="004E3225">
        <w:rPr>
          <w:rFonts w:cs="Arial"/>
        </w:rPr>
        <w:t xml:space="preserve">De </w:t>
      </w:r>
      <w:r w:rsidR="00695878" w:rsidRPr="00F77C98">
        <w:rPr>
          <w:rFonts w:cs="Arial"/>
        </w:rPr>
        <w:t>Opdrachtnemer accepteert de opdracht en aanvaardt daarmee de volle</w:t>
      </w:r>
      <w:r w:rsidR="00695878">
        <w:rPr>
          <w:rFonts w:cs="Arial"/>
        </w:rPr>
        <w:t xml:space="preserve"> </w:t>
      </w:r>
      <w:r w:rsidR="00695878" w:rsidRPr="00F77C98">
        <w:rPr>
          <w:rFonts w:cs="Arial"/>
        </w:rPr>
        <w:t>verantwoordelijkheid voor het op juiste wijze uitvoeren van de overeengekomen</w:t>
      </w:r>
      <w:r w:rsidR="00695878">
        <w:rPr>
          <w:rFonts w:cs="Arial"/>
        </w:rPr>
        <w:t xml:space="preserve"> </w:t>
      </w:r>
      <w:r w:rsidR="00695878" w:rsidRPr="00F77C98">
        <w:rPr>
          <w:rFonts w:cs="Arial"/>
        </w:rPr>
        <w:t>werkzaamheden.</w:t>
      </w:r>
      <w:r w:rsidR="00695878">
        <w:rPr>
          <w:rFonts w:cs="Arial"/>
        </w:rPr>
        <w:t xml:space="preserve"> </w:t>
      </w:r>
      <w:r w:rsidR="004E3225">
        <w:rPr>
          <w:rFonts w:cs="Arial"/>
        </w:rPr>
        <w:t xml:space="preserve">De </w:t>
      </w:r>
      <w:r w:rsidR="00695878" w:rsidRPr="00F77C98">
        <w:rPr>
          <w:rFonts w:cs="Arial"/>
        </w:rPr>
        <w:t>Opdrachtnemer deelt zijn werkzaamheden zelfstandig in</w:t>
      </w:r>
      <w:r w:rsidR="004E3225">
        <w:rPr>
          <w:rFonts w:cs="Arial"/>
        </w:rPr>
        <w:t xml:space="preserve"> </w:t>
      </w:r>
      <w:r w:rsidR="004E3225">
        <w:rPr>
          <w:rFonts w:cs="Arial"/>
        </w:rPr>
        <w:t>en verricht de overeengekomen werkzaamheden naar eigen inzicht en zonder toezicht of leiding van de Vereniging</w:t>
      </w:r>
      <w:r w:rsidR="00695878" w:rsidRPr="00F77C98">
        <w:rPr>
          <w:rFonts w:cs="Arial"/>
        </w:rPr>
        <w:t>. Wel vindt, voor zover dat voor de</w:t>
      </w:r>
      <w:r w:rsidR="00695878">
        <w:rPr>
          <w:rFonts w:cs="Arial"/>
        </w:rPr>
        <w:t xml:space="preserve"> </w:t>
      </w:r>
      <w:r w:rsidR="00695878" w:rsidRPr="00F77C98">
        <w:rPr>
          <w:rFonts w:cs="Arial"/>
        </w:rPr>
        <w:t xml:space="preserve">uitvoering van de opdracht nodig is, afstemming met </w:t>
      </w:r>
      <w:r w:rsidR="00695878">
        <w:rPr>
          <w:rFonts w:cs="Arial"/>
        </w:rPr>
        <w:t xml:space="preserve">de Vereniging </w:t>
      </w:r>
      <w:r w:rsidR="00695878" w:rsidRPr="00F77C98">
        <w:rPr>
          <w:rFonts w:cs="Arial"/>
        </w:rPr>
        <w:t>plaats in geval van</w:t>
      </w:r>
      <w:r w:rsidR="00695878">
        <w:rPr>
          <w:rFonts w:cs="Arial"/>
        </w:rPr>
        <w:t xml:space="preserve"> </w:t>
      </w:r>
      <w:r w:rsidR="00695878" w:rsidRPr="00F77C98">
        <w:rPr>
          <w:rFonts w:cs="Arial"/>
        </w:rPr>
        <w:t>samenwerking met anderen, zodat deze optimaal zal verlopen</w:t>
      </w:r>
      <w:r w:rsidR="004E3225">
        <w:rPr>
          <w:rFonts w:cs="Arial"/>
        </w:rPr>
        <w:t xml:space="preserve"> en kan de Vereniging aanwijzingen en instructies geven over het resultaat van de opdracht</w:t>
      </w:r>
      <w:r w:rsidR="00695878" w:rsidRPr="00F77C98">
        <w:rPr>
          <w:rFonts w:cs="Arial"/>
        </w:rPr>
        <w:t>.</w:t>
      </w:r>
    </w:p>
    <w:p w14:paraId="2600F725" w14:textId="77777777" w:rsidR="00A32D95" w:rsidRPr="009852D3" w:rsidRDefault="00A32D95" w:rsidP="00A32D95">
      <w:pPr>
        <w:rPr>
          <w:rFonts w:cs="Arial"/>
        </w:rPr>
      </w:pPr>
      <w:r w:rsidRPr="009852D3">
        <w:rPr>
          <w:rFonts w:cs="Arial"/>
        </w:rPr>
        <w:t xml:space="preserve"> </w:t>
      </w:r>
    </w:p>
    <w:p w14:paraId="0E15FA98" w14:textId="77777777" w:rsidR="00A32D95" w:rsidRPr="009F1A99" w:rsidRDefault="00A32D95" w:rsidP="00C53328">
      <w:pPr>
        <w:jc w:val="both"/>
        <w:rPr>
          <w:rFonts w:cs="Arial"/>
          <w:b/>
          <w:bCs/>
        </w:rPr>
      </w:pPr>
      <w:r w:rsidRPr="009F1A99">
        <w:rPr>
          <w:rFonts w:cs="Arial"/>
          <w:b/>
          <w:bCs/>
        </w:rPr>
        <w:t>Artikel 5 Tijdstippen</w:t>
      </w:r>
    </w:p>
    <w:p w14:paraId="7C3B5CE0" w14:textId="0DEA57D0" w:rsidR="00A32D95" w:rsidRDefault="00A32D95" w:rsidP="00C53328">
      <w:pPr>
        <w:jc w:val="both"/>
        <w:rPr>
          <w:rFonts w:cs="Arial"/>
        </w:rPr>
      </w:pPr>
      <w:r w:rsidRPr="009852D3">
        <w:rPr>
          <w:rFonts w:cs="Arial"/>
        </w:rPr>
        <w:t xml:space="preserve">De tijdstippen van het lesgeven en de aard en omvang van het adviseren van het bestuur en de organisatie van activiteiten zullen in overleg tussen </w:t>
      </w:r>
      <w:r w:rsidR="007A497F">
        <w:rPr>
          <w:rFonts w:cs="Arial"/>
        </w:rPr>
        <w:t>Partijen</w:t>
      </w:r>
      <w:r w:rsidRPr="009852D3">
        <w:rPr>
          <w:rFonts w:cs="Arial"/>
        </w:rPr>
        <w:t xml:space="preserve"> worden vastgesteld.</w:t>
      </w:r>
      <w:r w:rsidR="009B171B">
        <w:rPr>
          <w:rFonts w:cs="Arial"/>
        </w:rPr>
        <w:t xml:space="preserve"> </w:t>
      </w:r>
      <w:r w:rsidR="009B171B" w:rsidRPr="00F77C98">
        <w:rPr>
          <w:rFonts w:cs="Arial"/>
        </w:rPr>
        <w:t>Indien noodzakelijk voor</w:t>
      </w:r>
      <w:r w:rsidR="009B171B">
        <w:rPr>
          <w:rFonts w:cs="Arial"/>
        </w:rPr>
        <w:t xml:space="preserve"> </w:t>
      </w:r>
      <w:r w:rsidR="009B171B" w:rsidRPr="00F77C98">
        <w:rPr>
          <w:rFonts w:cs="Arial"/>
        </w:rPr>
        <w:t xml:space="preserve">de werkzaamheden richt </w:t>
      </w:r>
      <w:r w:rsidR="001B5131">
        <w:rPr>
          <w:rFonts w:cs="Arial"/>
        </w:rPr>
        <w:t xml:space="preserve">de </w:t>
      </w:r>
      <w:r w:rsidR="009B171B" w:rsidRPr="00F77C98">
        <w:rPr>
          <w:rFonts w:cs="Arial"/>
        </w:rPr>
        <w:t>Opdrachtnemer zich naar de tijdsblokken (trainingen, wedstrijden)</w:t>
      </w:r>
      <w:r w:rsidR="009B171B">
        <w:rPr>
          <w:rFonts w:cs="Arial"/>
        </w:rPr>
        <w:t xml:space="preserve"> </w:t>
      </w:r>
      <w:r w:rsidR="007A497F">
        <w:rPr>
          <w:rFonts w:cs="Arial"/>
        </w:rPr>
        <w:t>van</w:t>
      </w:r>
      <w:r w:rsidR="009B171B" w:rsidRPr="00F77C98">
        <w:rPr>
          <w:rFonts w:cs="Arial"/>
        </w:rPr>
        <w:t xml:space="preserve"> </w:t>
      </w:r>
      <w:r w:rsidR="009B171B">
        <w:rPr>
          <w:rFonts w:cs="Arial"/>
        </w:rPr>
        <w:t>de Vereniging</w:t>
      </w:r>
      <w:r w:rsidR="009B171B" w:rsidRPr="00F77C98">
        <w:rPr>
          <w:rFonts w:cs="Arial"/>
        </w:rPr>
        <w:t>.</w:t>
      </w:r>
      <w:r w:rsidR="009B171B">
        <w:rPr>
          <w:rFonts w:cs="Arial"/>
        </w:rPr>
        <w:t xml:space="preserve"> </w:t>
      </w:r>
    </w:p>
    <w:p w14:paraId="2A258218" w14:textId="77777777" w:rsidR="00D002A3" w:rsidRPr="009852D3" w:rsidRDefault="00D002A3" w:rsidP="00C53328">
      <w:pPr>
        <w:jc w:val="both"/>
        <w:rPr>
          <w:rFonts w:cs="Arial"/>
        </w:rPr>
      </w:pPr>
    </w:p>
    <w:p w14:paraId="0C66FE68" w14:textId="77777777" w:rsidR="00A32D95" w:rsidRPr="00D002A3" w:rsidRDefault="00A32D95" w:rsidP="00C53328">
      <w:pPr>
        <w:jc w:val="both"/>
        <w:rPr>
          <w:rFonts w:cs="Arial"/>
          <w:b/>
          <w:bCs/>
        </w:rPr>
      </w:pPr>
      <w:r w:rsidRPr="00D002A3">
        <w:rPr>
          <w:rFonts w:cs="Arial"/>
          <w:b/>
          <w:bCs/>
        </w:rPr>
        <w:t>Artikel 6 Huur banen</w:t>
      </w:r>
    </w:p>
    <w:p w14:paraId="663A872A" w14:textId="70E6B33F" w:rsidR="00A32D95" w:rsidRPr="009852D3" w:rsidRDefault="00A32D95" w:rsidP="00C53328">
      <w:pPr>
        <w:jc w:val="both"/>
        <w:rPr>
          <w:rFonts w:cs="Arial"/>
        </w:rPr>
      </w:pPr>
      <w:r w:rsidRPr="009852D3">
        <w:rPr>
          <w:rFonts w:cs="Arial"/>
        </w:rPr>
        <w:t xml:space="preserve">De </w:t>
      </w:r>
      <w:r w:rsidR="009B171B">
        <w:rPr>
          <w:rFonts w:cs="Arial"/>
        </w:rPr>
        <w:t>V</w:t>
      </w:r>
      <w:r w:rsidRPr="009852D3">
        <w:rPr>
          <w:rFonts w:cs="Arial"/>
        </w:rPr>
        <w:t xml:space="preserve">ereniging verhuurt tegen vergoeding aan </w:t>
      </w:r>
      <w:r w:rsidR="00F47EF0">
        <w:rPr>
          <w:rFonts w:cs="Arial"/>
        </w:rPr>
        <w:t>de O</w:t>
      </w:r>
      <w:r w:rsidRPr="009852D3">
        <w:rPr>
          <w:rFonts w:cs="Arial"/>
        </w:rPr>
        <w:t xml:space="preserve">pdrachtnemer de ba(a)n(en) met nummers (…) en (…). </w:t>
      </w:r>
      <w:r w:rsidR="001B5131">
        <w:rPr>
          <w:rFonts w:cs="Arial"/>
        </w:rPr>
        <w:t xml:space="preserve">De </w:t>
      </w:r>
      <w:r w:rsidRPr="009852D3">
        <w:rPr>
          <w:rFonts w:cs="Arial"/>
        </w:rPr>
        <w:t>Opdrachtnemer verkrijgt het exclusieve gebruiksrecht van de desbetreffende ba(a)n(en) gedurende de vastgestelde huurperiode.</w:t>
      </w:r>
    </w:p>
    <w:p w14:paraId="6E60369D" w14:textId="77777777" w:rsidR="00A32D95" w:rsidRPr="009852D3" w:rsidRDefault="00A32D95" w:rsidP="00C53328">
      <w:pPr>
        <w:jc w:val="both"/>
        <w:rPr>
          <w:rFonts w:cs="Arial"/>
        </w:rPr>
      </w:pPr>
    </w:p>
    <w:p w14:paraId="7C1C1580" w14:textId="6368A9D1" w:rsidR="00A32D95" w:rsidRPr="009852D3" w:rsidRDefault="009B171B" w:rsidP="00C53328">
      <w:pPr>
        <w:jc w:val="both"/>
        <w:rPr>
          <w:rFonts w:cs="Arial"/>
          <w:i/>
          <w:iCs/>
        </w:rPr>
      </w:pPr>
      <w:r>
        <w:rPr>
          <w:rFonts w:cs="Arial"/>
          <w:i/>
          <w:iCs/>
        </w:rPr>
        <w:t xml:space="preserve">Toelichting: </w:t>
      </w:r>
      <w:r w:rsidR="00A32D95" w:rsidRPr="009852D3">
        <w:rPr>
          <w:rFonts w:cs="Arial"/>
          <w:i/>
          <w:iCs/>
        </w:rPr>
        <w:t xml:space="preserve">Indien partijen afspraken willen maken over het in bruikleen hebben van de baan/banen (of een symbolisch huurbedrag) is dit mogelijk, maar heeft dit als gevolg dat opdrachtnemer niet het lagere </w:t>
      </w:r>
      <w:r w:rsidR="00DF7BD3" w:rsidRPr="009852D3">
        <w:rPr>
          <w:rFonts w:cs="Arial"/>
          <w:i/>
          <w:iCs/>
        </w:rPr>
        <w:t>btw-tarief</w:t>
      </w:r>
      <w:r w:rsidR="00A32D95" w:rsidRPr="009852D3">
        <w:rPr>
          <w:rFonts w:cs="Arial"/>
          <w:i/>
          <w:iCs/>
        </w:rPr>
        <w:t xml:space="preserve"> mag factureren voor de werkzaamheden. Voor algemene informatie hieromtrent raadpleeg www.centrecourt.nl. Neem contact op met een belastingadviseur voor verdere vragen hierover. </w:t>
      </w:r>
    </w:p>
    <w:p w14:paraId="5C71C210" w14:textId="77777777" w:rsidR="00A32D95" w:rsidRPr="009852D3" w:rsidRDefault="00A32D95" w:rsidP="00C53328">
      <w:pPr>
        <w:jc w:val="both"/>
        <w:rPr>
          <w:rFonts w:cs="Arial"/>
        </w:rPr>
      </w:pPr>
    </w:p>
    <w:p w14:paraId="132ED5AE" w14:textId="77777777" w:rsidR="00A32D95" w:rsidRPr="009B171B" w:rsidRDefault="00A32D95" w:rsidP="00C53328">
      <w:pPr>
        <w:jc w:val="both"/>
        <w:rPr>
          <w:rFonts w:cs="Arial"/>
          <w:b/>
          <w:bCs/>
        </w:rPr>
      </w:pPr>
      <w:r w:rsidRPr="009B171B">
        <w:rPr>
          <w:rFonts w:cs="Arial"/>
          <w:b/>
          <w:bCs/>
        </w:rPr>
        <w:t>Artikel 7 Vervanging</w:t>
      </w:r>
    </w:p>
    <w:p w14:paraId="1BEB3375" w14:textId="009FFFF8" w:rsidR="007814AF" w:rsidRDefault="007814AF" w:rsidP="00C53328">
      <w:pPr>
        <w:jc w:val="both"/>
        <w:rPr>
          <w:rFonts w:cs="Arial"/>
        </w:rPr>
      </w:pPr>
      <w:r w:rsidRPr="007814AF">
        <w:rPr>
          <w:rFonts w:cs="Arial"/>
        </w:rPr>
        <w:t xml:space="preserve">Bij verhindering mag </w:t>
      </w:r>
      <w:r w:rsidR="00CE488E">
        <w:rPr>
          <w:rFonts w:cs="Arial"/>
        </w:rPr>
        <w:t xml:space="preserve">de </w:t>
      </w:r>
      <w:r>
        <w:rPr>
          <w:rFonts w:cs="Arial"/>
        </w:rPr>
        <w:t>O</w:t>
      </w:r>
      <w:r w:rsidRPr="007814AF">
        <w:rPr>
          <w:rFonts w:cs="Arial"/>
        </w:rPr>
        <w:t>pdrachtnemer zich,</w:t>
      </w:r>
      <w:r w:rsidR="00CE488E">
        <w:rPr>
          <w:rFonts w:cs="Arial"/>
        </w:rPr>
        <w:t xml:space="preserve"> of aan haar verbonden leraren,</w:t>
      </w:r>
      <w:r w:rsidRPr="007814AF">
        <w:rPr>
          <w:rFonts w:cs="Arial"/>
        </w:rPr>
        <w:t xml:space="preserve"> zonder voorafgaande toestemming of voorafgaand overleg met de </w:t>
      </w:r>
      <w:r w:rsidR="00CE488E">
        <w:rPr>
          <w:rFonts w:cs="Arial"/>
        </w:rPr>
        <w:t>V</w:t>
      </w:r>
      <w:r w:rsidRPr="007814AF">
        <w:rPr>
          <w:rFonts w:cs="Arial"/>
        </w:rPr>
        <w:t xml:space="preserve">ereniging laten vervangen door een daarvoor geschikt persoon, rekening houdende met het doel van de </w:t>
      </w:r>
      <w:r w:rsidR="00CE488E">
        <w:rPr>
          <w:rFonts w:cs="Arial"/>
        </w:rPr>
        <w:t>V</w:t>
      </w:r>
      <w:r w:rsidRPr="007814AF">
        <w:rPr>
          <w:rFonts w:cs="Arial"/>
        </w:rPr>
        <w:t xml:space="preserve">ereniging. Met een geschikt persoon wordt bedoeld een persoon die beschikt over een geldende licentie als bedoeld in artikel 14 en in het bezit is van een geldige VOG. Voor de betaling van de vervanger zal </w:t>
      </w:r>
      <w:r w:rsidR="002317F9">
        <w:rPr>
          <w:rFonts w:cs="Arial"/>
        </w:rPr>
        <w:t>de O</w:t>
      </w:r>
      <w:r w:rsidRPr="007814AF">
        <w:rPr>
          <w:rFonts w:cs="Arial"/>
        </w:rPr>
        <w:t xml:space="preserve">pdrachtnemer zelf zorgdragen. </w:t>
      </w:r>
      <w:r w:rsidR="002317F9">
        <w:rPr>
          <w:rFonts w:cs="Arial"/>
        </w:rPr>
        <w:t xml:space="preserve">De </w:t>
      </w:r>
      <w:r w:rsidRPr="007814AF">
        <w:rPr>
          <w:rFonts w:cs="Arial"/>
        </w:rPr>
        <w:t>Opdrachtnemer blijft verantwoordelijk en aansprakelijk voor de kwaliteit van de lessen en het nakomen van de gemaakte afspraken.</w:t>
      </w:r>
    </w:p>
    <w:p w14:paraId="460C4F1A" w14:textId="77777777" w:rsidR="00A32D95" w:rsidRPr="009852D3" w:rsidRDefault="00A32D95" w:rsidP="00C53328">
      <w:pPr>
        <w:jc w:val="both"/>
        <w:rPr>
          <w:rFonts w:cs="Arial"/>
        </w:rPr>
      </w:pPr>
    </w:p>
    <w:p w14:paraId="61437FB2" w14:textId="77777777" w:rsidR="00A32D95" w:rsidRPr="00417178" w:rsidRDefault="00A32D95" w:rsidP="00C53328">
      <w:pPr>
        <w:jc w:val="both"/>
        <w:rPr>
          <w:rFonts w:cs="Arial"/>
          <w:b/>
          <w:bCs/>
        </w:rPr>
      </w:pPr>
      <w:r w:rsidRPr="00417178">
        <w:rPr>
          <w:rFonts w:cs="Arial"/>
          <w:b/>
          <w:bCs/>
        </w:rPr>
        <w:t>Artikel 8 Gedragscode en Seksuele intimidatie</w:t>
      </w:r>
    </w:p>
    <w:p w14:paraId="19062A92" w14:textId="662537A2" w:rsidR="00417178" w:rsidRPr="003C2631" w:rsidRDefault="00417178" w:rsidP="00417178">
      <w:pPr>
        <w:jc w:val="both"/>
        <w:rPr>
          <w:rFonts w:cs="Arial"/>
        </w:rPr>
      </w:pPr>
      <w:r>
        <w:rPr>
          <w:rFonts w:cs="Arial"/>
        </w:rPr>
        <w:t xml:space="preserve">Alle aan </w:t>
      </w:r>
      <w:r w:rsidR="002317F9">
        <w:rPr>
          <w:rFonts w:cs="Arial"/>
        </w:rPr>
        <w:t xml:space="preserve">de </w:t>
      </w:r>
      <w:r>
        <w:rPr>
          <w:rFonts w:cs="Arial"/>
        </w:rPr>
        <w:t>Opdrachtnemer verbonden leraren zijn</w:t>
      </w:r>
      <w:r w:rsidRPr="003C2631">
        <w:rPr>
          <w:rFonts w:cs="Arial"/>
        </w:rPr>
        <w:t xml:space="preserve"> gebonden aan de </w:t>
      </w:r>
      <w:r>
        <w:rPr>
          <w:rFonts w:cs="Arial"/>
        </w:rPr>
        <w:t xml:space="preserve">gedragscodes van de KNLTB en de </w:t>
      </w:r>
      <w:r>
        <w:rPr>
          <w:rFonts w:cs="Arial"/>
        </w:rPr>
        <w:t>V</w:t>
      </w:r>
      <w:r>
        <w:rPr>
          <w:rFonts w:cs="Arial"/>
        </w:rPr>
        <w:t xml:space="preserve">ereniging, waaronder de </w:t>
      </w:r>
      <w:r w:rsidRPr="003C2631">
        <w:rPr>
          <w:rFonts w:cs="Arial"/>
        </w:rPr>
        <w:t xml:space="preserve">Gedragscode voor de begeleider (te raadplegen via de website van de KNLTB). De leraar dient zich te onthouden van </w:t>
      </w:r>
      <w:r>
        <w:rPr>
          <w:rFonts w:cs="Arial"/>
        </w:rPr>
        <w:t xml:space="preserve">grensoverschrijdend gedrag, </w:t>
      </w:r>
      <w:r w:rsidRPr="003C2631">
        <w:rPr>
          <w:rFonts w:cs="Arial"/>
        </w:rPr>
        <w:t>seksuele intimidatie</w:t>
      </w:r>
      <w:r>
        <w:rPr>
          <w:rFonts w:cs="Arial"/>
        </w:rPr>
        <w:t xml:space="preserve"> of machtsmisbruik</w:t>
      </w:r>
      <w:r w:rsidRPr="003C2631">
        <w:rPr>
          <w:rFonts w:cs="Arial"/>
        </w:rPr>
        <w:t xml:space="preserve">. Onder seksuele intimidatie wordt verstaan: iedere vorm van seksueel gedrag of seksuele toenadering in verbale, </w:t>
      </w:r>
      <w:r w:rsidR="00DF7BD3" w:rsidRPr="003C2631">
        <w:rPr>
          <w:rFonts w:cs="Arial"/>
        </w:rPr>
        <w:t>non-verbale</w:t>
      </w:r>
      <w:r w:rsidRPr="003C2631">
        <w:rPr>
          <w:rFonts w:cs="Arial"/>
        </w:rPr>
        <w:t xml:space="preserve"> of fysieke zin, opzettelijk of onopzettelijk die door de persoon die het ondergaat als gedwongen of anderszins ongewenst wordt ervaren, waaronder mede begrepen seksueel misbruik.</w:t>
      </w:r>
      <w:r>
        <w:rPr>
          <w:rFonts w:cs="Arial"/>
        </w:rPr>
        <w:t xml:space="preserve"> </w:t>
      </w:r>
      <w:r w:rsidR="00773233">
        <w:rPr>
          <w:rFonts w:cs="Arial"/>
        </w:rPr>
        <w:t xml:space="preserve">De </w:t>
      </w:r>
      <w:r w:rsidR="00773233">
        <w:t>leraar</w:t>
      </w:r>
      <w:r>
        <w:t xml:space="preserve"> dient zich te onthouden van uitspraken, handelingen en/of gedrag</w:t>
      </w:r>
      <w:r w:rsidR="00773233">
        <w:t>ingen</w:t>
      </w:r>
      <w:r>
        <w:t xml:space="preserve"> als gevolg waarvan de goede naam van de </w:t>
      </w:r>
      <w:r>
        <w:t>V</w:t>
      </w:r>
      <w:r>
        <w:t xml:space="preserve">ereniging in diskrediet kan worden gebracht. </w:t>
      </w:r>
      <w:r w:rsidR="00773233">
        <w:t xml:space="preserve">De </w:t>
      </w:r>
      <w:r>
        <w:t xml:space="preserve">Opdrachtnemer is verplicht de belangen van de </w:t>
      </w:r>
      <w:r>
        <w:t>V</w:t>
      </w:r>
      <w:r>
        <w:t xml:space="preserve">ereniging en/of de KNLTB niet te schaden. </w:t>
      </w:r>
    </w:p>
    <w:p w14:paraId="4BDC379E" w14:textId="77777777" w:rsidR="00A32D95" w:rsidRPr="009852D3" w:rsidRDefault="00A32D95" w:rsidP="00C53328">
      <w:pPr>
        <w:jc w:val="both"/>
        <w:rPr>
          <w:rFonts w:cs="Arial"/>
        </w:rPr>
      </w:pPr>
    </w:p>
    <w:p w14:paraId="5A4E9352" w14:textId="77777777" w:rsidR="00A32D95" w:rsidRPr="00417178" w:rsidRDefault="00A32D95" w:rsidP="00C53328">
      <w:pPr>
        <w:jc w:val="both"/>
        <w:rPr>
          <w:rFonts w:cs="Arial"/>
          <w:b/>
          <w:bCs/>
        </w:rPr>
      </w:pPr>
      <w:r w:rsidRPr="00417178">
        <w:rPr>
          <w:rFonts w:cs="Arial"/>
          <w:b/>
          <w:bCs/>
        </w:rPr>
        <w:t>Artikel 9 Factureren lessen</w:t>
      </w:r>
    </w:p>
    <w:p w14:paraId="13769259" w14:textId="60D5ADCA" w:rsidR="00A32D95" w:rsidRDefault="00F47EF0" w:rsidP="00C53328">
      <w:pPr>
        <w:jc w:val="both"/>
        <w:rPr>
          <w:rFonts w:cs="Arial"/>
        </w:rPr>
      </w:pPr>
      <w:r>
        <w:rPr>
          <w:rFonts w:cs="Arial"/>
        </w:rPr>
        <w:lastRenderedPageBreak/>
        <w:t xml:space="preserve">De </w:t>
      </w:r>
      <w:r w:rsidR="00417178">
        <w:rPr>
          <w:rFonts w:cs="Arial"/>
        </w:rPr>
        <w:t>Opdrachtnemer</w:t>
      </w:r>
      <w:r w:rsidR="00A32D95" w:rsidRPr="009852D3">
        <w:rPr>
          <w:rFonts w:cs="Arial"/>
        </w:rPr>
        <w:t xml:space="preserve"> zal terzake de lessen rechtstreeks factureren aan de lesnemers. Op de verbintenissen die </w:t>
      </w:r>
      <w:r w:rsidR="00DB5AA9">
        <w:rPr>
          <w:rFonts w:cs="Arial"/>
        </w:rPr>
        <w:t xml:space="preserve">de </w:t>
      </w:r>
      <w:r w:rsidR="00417178">
        <w:rPr>
          <w:rFonts w:cs="Arial"/>
        </w:rPr>
        <w:t>Opdrachtnemer</w:t>
      </w:r>
      <w:r w:rsidR="00A32D95" w:rsidRPr="009852D3">
        <w:rPr>
          <w:rFonts w:cs="Arial"/>
        </w:rPr>
        <w:t xml:space="preserve"> aangaat met de lesnemers is een lesreglement van toepassing. Dit reglement wordt vooraf aan de </w:t>
      </w:r>
      <w:r w:rsidR="00DB5AA9">
        <w:rPr>
          <w:rFonts w:cs="Arial"/>
        </w:rPr>
        <w:t>V</w:t>
      </w:r>
      <w:r w:rsidR="00A32D95" w:rsidRPr="009852D3">
        <w:rPr>
          <w:rFonts w:cs="Arial"/>
        </w:rPr>
        <w:t>ereniging ter inzage geg</w:t>
      </w:r>
      <w:r w:rsidR="00A32D95" w:rsidRPr="009852D3">
        <w:rPr>
          <w:rFonts w:cs="Arial"/>
        </w:rPr>
        <w:t>e</w:t>
      </w:r>
      <w:r w:rsidR="00A32D95" w:rsidRPr="009852D3">
        <w:rPr>
          <w:rFonts w:cs="Arial"/>
        </w:rPr>
        <w:t>ven.</w:t>
      </w:r>
    </w:p>
    <w:p w14:paraId="2D344C48" w14:textId="77777777" w:rsidR="00800BB6" w:rsidRDefault="00800BB6" w:rsidP="00C53328">
      <w:pPr>
        <w:jc w:val="both"/>
        <w:rPr>
          <w:rFonts w:cs="Arial"/>
        </w:rPr>
      </w:pPr>
    </w:p>
    <w:p w14:paraId="43CDA3CF" w14:textId="768C603B" w:rsidR="00800BB6" w:rsidRPr="00800BB6" w:rsidRDefault="00800BB6" w:rsidP="00C53328">
      <w:pPr>
        <w:jc w:val="both"/>
        <w:rPr>
          <w:rFonts w:cs="Arial"/>
          <w:i/>
          <w:iCs/>
        </w:rPr>
      </w:pPr>
      <w:r w:rsidRPr="00800BB6">
        <w:rPr>
          <w:rFonts w:cs="Arial"/>
          <w:i/>
          <w:iCs/>
        </w:rPr>
        <w:t xml:space="preserve">Toelichting: </w:t>
      </w:r>
      <w:r>
        <w:rPr>
          <w:rFonts w:cs="Arial"/>
          <w:i/>
          <w:iCs/>
        </w:rPr>
        <w:t>I</w:t>
      </w:r>
      <w:r w:rsidRPr="00800BB6">
        <w:rPr>
          <w:rFonts w:cs="Arial"/>
          <w:i/>
          <w:iCs/>
        </w:rPr>
        <w:t>ndien de Vereniging gebruik maakt van Tenniskids alles-in-één</w:t>
      </w:r>
      <w:r>
        <w:rPr>
          <w:rFonts w:cs="Arial"/>
          <w:i/>
          <w:iCs/>
        </w:rPr>
        <w:t xml:space="preserve"> voor de juniorleden kan de Opdrachtnemer voor wat betreft de j</w:t>
      </w:r>
      <w:r w:rsidR="009856FE">
        <w:rPr>
          <w:rFonts w:cs="Arial"/>
          <w:i/>
          <w:iCs/>
        </w:rPr>
        <w:t>eugd</w:t>
      </w:r>
      <w:r>
        <w:rPr>
          <w:rFonts w:cs="Arial"/>
          <w:i/>
          <w:iCs/>
        </w:rPr>
        <w:t>lessen direct factureren aan de Vereniging en kan de Vereniging dit verrekenen met de leden. Voor wat betreft de seniorleden za</w:t>
      </w:r>
      <w:r w:rsidR="009856FE">
        <w:rPr>
          <w:rFonts w:cs="Arial"/>
          <w:i/>
          <w:iCs/>
        </w:rPr>
        <w:t xml:space="preserve">l de Opdrachtnemer te allen tijde direct aan de lesnemers factureren. </w:t>
      </w:r>
    </w:p>
    <w:p w14:paraId="46D926D7" w14:textId="77777777" w:rsidR="00A32D95" w:rsidRPr="009852D3" w:rsidRDefault="00A32D95" w:rsidP="00C53328">
      <w:pPr>
        <w:jc w:val="both"/>
        <w:rPr>
          <w:rFonts w:cs="Arial"/>
        </w:rPr>
      </w:pPr>
    </w:p>
    <w:p w14:paraId="13B3DD06" w14:textId="77777777" w:rsidR="00A32D95" w:rsidRPr="00417178" w:rsidRDefault="00A32D95" w:rsidP="00C53328">
      <w:pPr>
        <w:jc w:val="both"/>
        <w:rPr>
          <w:rFonts w:cs="Arial"/>
          <w:b/>
          <w:bCs/>
        </w:rPr>
      </w:pPr>
      <w:r w:rsidRPr="00417178">
        <w:rPr>
          <w:rFonts w:cs="Arial"/>
          <w:b/>
          <w:bCs/>
        </w:rPr>
        <w:t>Artikel 10 Factureren aan vereniging</w:t>
      </w:r>
    </w:p>
    <w:p w14:paraId="7632FDA0" w14:textId="7AE1C840" w:rsidR="00A32D95" w:rsidRPr="009852D3" w:rsidRDefault="00DB5AA9" w:rsidP="00C53328">
      <w:pPr>
        <w:jc w:val="both"/>
        <w:rPr>
          <w:rFonts w:cs="Arial"/>
        </w:rPr>
      </w:pPr>
      <w:r>
        <w:rPr>
          <w:rFonts w:cs="Arial"/>
        </w:rPr>
        <w:t xml:space="preserve">De </w:t>
      </w:r>
      <w:r w:rsidR="00417178">
        <w:rPr>
          <w:rFonts w:cs="Arial"/>
        </w:rPr>
        <w:t>Opdrachtnemer</w:t>
      </w:r>
      <w:r w:rsidR="00A32D95" w:rsidRPr="009852D3">
        <w:rPr>
          <w:rFonts w:cs="Arial"/>
        </w:rPr>
        <w:t xml:space="preserve"> zal ter zake de sporttechnische advisering, de organisatie van activ</w:t>
      </w:r>
      <w:r w:rsidR="00A32D95" w:rsidRPr="009852D3">
        <w:rPr>
          <w:rFonts w:cs="Arial"/>
        </w:rPr>
        <w:t>i</w:t>
      </w:r>
      <w:r w:rsidR="00A32D95" w:rsidRPr="009852D3">
        <w:rPr>
          <w:rFonts w:cs="Arial"/>
        </w:rPr>
        <w:t xml:space="preserve">teiten en overige werkzaamheden ten behoeve van de </w:t>
      </w:r>
      <w:r w:rsidR="00417178">
        <w:rPr>
          <w:rFonts w:cs="Arial"/>
        </w:rPr>
        <w:t>V</w:t>
      </w:r>
      <w:r w:rsidR="00A32D95" w:rsidRPr="009852D3">
        <w:rPr>
          <w:rFonts w:cs="Arial"/>
        </w:rPr>
        <w:t xml:space="preserve">ereniging rechtstreeks aan de </w:t>
      </w:r>
      <w:r>
        <w:rPr>
          <w:rFonts w:cs="Arial"/>
        </w:rPr>
        <w:t>V</w:t>
      </w:r>
      <w:r w:rsidR="00A32D95" w:rsidRPr="009852D3">
        <w:rPr>
          <w:rFonts w:cs="Arial"/>
        </w:rPr>
        <w:t xml:space="preserve">ereniging factureren. Het uurtarief bedraagt ……… (exclusief BTW) </w:t>
      </w:r>
      <w:r w:rsidR="00A32D95" w:rsidRPr="009852D3">
        <w:rPr>
          <w:rFonts w:cs="Arial"/>
          <w:b/>
        </w:rPr>
        <w:t>(</w:t>
      </w:r>
      <w:r w:rsidR="00DF7BD3" w:rsidRPr="009852D3">
        <w:rPr>
          <w:rFonts w:cs="Arial"/>
          <w:b/>
        </w:rPr>
        <w:t>Btw-plichtig</w:t>
      </w:r>
      <w:r w:rsidR="00A32D95" w:rsidRPr="009852D3">
        <w:rPr>
          <w:rFonts w:cs="Arial"/>
          <w:b/>
        </w:rPr>
        <w:t>!)</w:t>
      </w:r>
      <w:r w:rsidR="00A32D95" w:rsidRPr="009852D3">
        <w:rPr>
          <w:rFonts w:cs="Arial"/>
        </w:rPr>
        <w:t>. Declaraties geschieden per maand en dienen binnen 30 dagen na ontvangst te worden b</w:t>
      </w:r>
      <w:r w:rsidR="00A32D95" w:rsidRPr="009852D3">
        <w:rPr>
          <w:rFonts w:cs="Arial"/>
        </w:rPr>
        <w:t>e</w:t>
      </w:r>
      <w:r w:rsidR="00A32D95" w:rsidRPr="009852D3">
        <w:rPr>
          <w:rFonts w:cs="Arial"/>
        </w:rPr>
        <w:t>taald.</w:t>
      </w:r>
    </w:p>
    <w:p w14:paraId="1D38EA26" w14:textId="77777777" w:rsidR="00A32D95" w:rsidRPr="009852D3" w:rsidRDefault="00A32D95" w:rsidP="00C53328">
      <w:pPr>
        <w:jc w:val="both"/>
        <w:rPr>
          <w:rFonts w:cs="Arial"/>
        </w:rPr>
      </w:pPr>
    </w:p>
    <w:p w14:paraId="2B7B7392" w14:textId="77777777" w:rsidR="00A32D95" w:rsidRPr="00417178" w:rsidRDefault="00A32D95" w:rsidP="00C53328">
      <w:pPr>
        <w:jc w:val="both"/>
        <w:rPr>
          <w:rFonts w:cs="Arial"/>
          <w:b/>
          <w:bCs/>
        </w:rPr>
      </w:pPr>
      <w:r w:rsidRPr="00417178">
        <w:rPr>
          <w:rFonts w:cs="Arial"/>
          <w:b/>
          <w:bCs/>
        </w:rPr>
        <w:t>Artikel 11 Niet-leden</w:t>
      </w:r>
    </w:p>
    <w:p w14:paraId="3A0D719F" w14:textId="5F4624E2" w:rsidR="00A32D95" w:rsidRPr="009852D3" w:rsidRDefault="00A32D95" w:rsidP="00C53328">
      <w:pPr>
        <w:jc w:val="both"/>
        <w:rPr>
          <w:rFonts w:cs="Arial"/>
        </w:rPr>
      </w:pPr>
      <w:r w:rsidRPr="009852D3">
        <w:rPr>
          <w:rFonts w:cs="Arial"/>
        </w:rPr>
        <w:t xml:space="preserve">Niettegenstaande artikel 6 van deze overeenkomst, is het </w:t>
      </w:r>
      <w:r w:rsidR="009856FE">
        <w:rPr>
          <w:rFonts w:cs="Arial"/>
        </w:rPr>
        <w:t xml:space="preserve">de </w:t>
      </w:r>
      <w:r w:rsidR="00417178">
        <w:rPr>
          <w:rFonts w:cs="Arial"/>
        </w:rPr>
        <w:t xml:space="preserve">Opdrachtnemer </w:t>
      </w:r>
      <w:r w:rsidRPr="009852D3">
        <w:rPr>
          <w:rFonts w:cs="Arial"/>
        </w:rPr>
        <w:t xml:space="preserve">niet toegestaan om op de banen van de </w:t>
      </w:r>
      <w:r w:rsidR="00417178">
        <w:rPr>
          <w:rFonts w:cs="Arial"/>
        </w:rPr>
        <w:t>V</w:t>
      </w:r>
      <w:r w:rsidRPr="009852D3">
        <w:rPr>
          <w:rFonts w:cs="Arial"/>
        </w:rPr>
        <w:t xml:space="preserve">ereniging aan niet-leden van de </w:t>
      </w:r>
      <w:r w:rsidR="00417178">
        <w:rPr>
          <w:rFonts w:cs="Arial"/>
        </w:rPr>
        <w:t>V</w:t>
      </w:r>
      <w:r w:rsidRPr="009852D3">
        <w:rPr>
          <w:rFonts w:cs="Arial"/>
        </w:rPr>
        <w:t>ereniging les te geven.</w:t>
      </w:r>
      <w:r w:rsidR="001740E0">
        <w:rPr>
          <w:rFonts w:cs="Arial"/>
        </w:rPr>
        <w:t xml:space="preserve"> De Opdrachtnemer zal aan het begin van elke lescyclus een lijst van lesnemers aan de Vereniging ter inzage geven zodat de Vereniging kan controleren of alle lesnemers een lidmaatschap bij de Vereniging hebben. </w:t>
      </w:r>
      <w:r w:rsidR="00222D17">
        <w:rPr>
          <w:rFonts w:cs="Arial"/>
        </w:rPr>
        <w:t xml:space="preserve">Aspirant-leden die lessen volgen in het kader van ‘maak kennis met tennis’ kunnen deze lessen volgen op basis van een proeflidmaatschap. </w:t>
      </w:r>
    </w:p>
    <w:p w14:paraId="30CCA27A" w14:textId="77777777" w:rsidR="00A32D95" w:rsidRPr="009852D3" w:rsidRDefault="00A32D95" w:rsidP="00C53328">
      <w:pPr>
        <w:jc w:val="both"/>
        <w:rPr>
          <w:rFonts w:cs="Arial"/>
        </w:rPr>
      </w:pPr>
    </w:p>
    <w:p w14:paraId="3581E143" w14:textId="77777777" w:rsidR="00A32D95" w:rsidRPr="00417178" w:rsidRDefault="00A32D95" w:rsidP="00C53328">
      <w:pPr>
        <w:jc w:val="both"/>
        <w:rPr>
          <w:rFonts w:cs="Arial"/>
          <w:b/>
          <w:bCs/>
        </w:rPr>
      </w:pPr>
      <w:r w:rsidRPr="00417178">
        <w:rPr>
          <w:rFonts w:cs="Arial"/>
          <w:b/>
          <w:bCs/>
        </w:rPr>
        <w:t>Artikel 12 Verzekeringen</w:t>
      </w:r>
    </w:p>
    <w:p w14:paraId="52AB90FE" w14:textId="24689256" w:rsidR="00A32D95" w:rsidRDefault="00222D17" w:rsidP="00C53328">
      <w:pPr>
        <w:jc w:val="both"/>
        <w:rPr>
          <w:rFonts w:cs="Arial"/>
        </w:rPr>
      </w:pPr>
      <w:bookmarkStart w:id="0" w:name="_Hlk99715295"/>
      <w:r>
        <w:rPr>
          <w:rFonts w:cs="Arial"/>
        </w:rPr>
        <w:t xml:space="preserve">De </w:t>
      </w:r>
      <w:r w:rsidR="00417178">
        <w:rPr>
          <w:rFonts w:cs="Arial"/>
        </w:rPr>
        <w:t>Opdrachtnemer</w:t>
      </w:r>
      <w:r w:rsidR="00A32D95" w:rsidRPr="009852D3">
        <w:rPr>
          <w:rFonts w:cs="Arial"/>
        </w:rPr>
        <w:t xml:space="preserve"> draagt zelf zorg voor de nodige verzekeringen, waaronder in elk geval een aansprakelijkheidsverzekering</w:t>
      </w:r>
      <w:r w:rsidR="00417178">
        <w:rPr>
          <w:rFonts w:cs="Arial"/>
        </w:rPr>
        <w:t xml:space="preserve"> en</w:t>
      </w:r>
      <w:r w:rsidR="00A32D95" w:rsidRPr="009852D3">
        <w:rPr>
          <w:rFonts w:cs="Arial"/>
        </w:rPr>
        <w:t xml:space="preserve"> arbeidsongeschiktheidsverzekering</w:t>
      </w:r>
      <w:bookmarkEnd w:id="0"/>
      <w:r w:rsidR="00417178">
        <w:rPr>
          <w:rFonts w:cs="Arial"/>
        </w:rPr>
        <w:t>.</w:t>
      </w:r>
    </w:p>
    <w:p w14:paraId="32564C51" w14:textId="77777777" w:rsidR="00417178" w:rsidRPr="009852D3" w:rsidRDefault="00417178" w:rsidP="00C53328">
      <w:pPr>
        <w:jc w:val="both"/>
        <w:rPr>
          <w:rFonts w:cs="Arial"/>
        </w:rPr>
      </w:pPr>
    </w:p>
    <w:p w14:paraId="1AE64F52" w14:textId="77777777" w:rsidR="00A32D95" w:rsidRPr="00417178" w:rsidRDefault="00A32D95" w:rsidP="00C53328">
      <w:pPr>
        <w:jc w:val="both"/>
        <w:rPr>
          <w:rFonts w:cs="Arial"/>
          <w:b/>
          <w:bCs/>
        </w:rPr>
      </w:pPr>
      <w:r w:rsidRPr="00417178">
        <w:rPr>
          <w:rFonts w:cs="Arial"/>
          <w:b/>
          <w:bCs/>
        </w:rPr>
        <w:t>Artikel 13 Aansprakelijkheid en schade</w:t>
      </w:r>
    </w:p>
    <w:p w14:paraId="7F8CB6E7" w14:textId="6976B762" w:rsidR="00667FAC" w:rsidRPr="003C2631" w:rsidRDefault="00667FAC" w:rsidP="00667FAC">
      <w:pPr>
        <w:jc w:val="both"/>
        <w:rPr>
          <w:rFonts w:cs="Arial"/>
        </w:rPr>
      </w:pPr>
      <w:r w:rsidRPr="003C2631">
        <w:rPr>
          <w:rFonts w:cs="Arial"/>
        </w:rPr>
        <w:t xml:space="preserve">De </w:t>
      </w:r>
      <w:r w:rsidR="00222D17">
        <w:rPr>
          <w:rFonts w:cs="Arial"/>
        </w:rPr>
        <w:t>V</w:t>
      </w:r>
      <w:r w:rsidRPr="003C2631">
        <w:rPr>
          <w:rFonts w:cs="Arial"/>
        </w:rPr>
        <w:t xml:space="preserve">ereniging is niet aansprakelijk voor enige schade en/of letsel die </w:t>
      </w:r>
      <w:r w:rsidR="00222D17">
        <w:rPr>
          <w:rFonts w:cs="Arial"/>
        </w:rPr>
        <w:t xml:space="preserve">de </w:t>
      </w:r>
      <w:r>
        <w:rPr>
          <w:rFonts w:cs="Arial"/>
        </w:rPr>
        <w:t>O</w:t>
      </w:r>
      <w:r w:rsidRPr="003C2631">
        <w:rPr>
          <w:rFonts w:cs="Arial"/>
        </w:rPr>
        <w:t xml:space="preserve">pdrachtnemer, door </w:t>
      </w:r>
      <w:r>
        <w:rPr>
          <w:rFonts w:cs="Arial"/>
        </w:rPr>
        <w:t xml:space="preserve">welke oorzaak dan ook, </w:t>
      </w:r>
      <w:r>
        <w:t>gedurende de onder artikel 3 omschreven werkzaamheden</w:t>
      </w:r>
      <w:r>
        <w:rPr>
          <w:rFonts w:cs="Arial"/>
        </w:rPr>
        <w:t xml:space="preserve"> mocht </w:t>
      </w:r>
      <w:r w:rsidRPr="003C2631">
        <w:rPr>
          <w:rFonts w:cs="Arial"/>
        </w:rPr>
        <w:t xml:space="preserve">komen te lijden. </w:t>
      </w:r>
      <w:r w:rsidR="00222D17">
        <w:rPr>
          <w:rFonts w:cs="Arial"/>
        </w:rPr>
        <w:t xml:space="preserve">De </w:t>
      </w:r>
      <w:r w:rsidRPr="003C2631">
        <w:rPr>
          <w:rFonts w:cs="Arial"/>
        </w:rPr>
        <w:t xml:space="preserve">Opdrachtnemer vrijwaart de </w:t>
      </w:r>
      <w:r w:rsidR="00222D17">
        <w:rPr>
          <w:rFonts w:cs="Arial"/>
        </w:rPr>
        <w:t>V</w:t>
      </w:r>
      <w:r w:rsidRPr="003C2631">
        <w:rPr>
          <w:rFonts w:cs="Arial"/>
        </w:rPr>
        <w:t xml:space="preserve">ereniging bovendien voor elke aansprakelijkheid voor schade en/of letsel welke wordt toegebracht aan derden gedurende de onder artikel 3 omschreven werkzaamheden, alsmede voor eventuele boetes of naheffingen van de Belastingdienst naar aanleiding van verwijtbaar gedrag van de </w:t>
      </w:r>
      <w:r>
        <w:rPr>
          <w:rFonts w:cs="Arial"/>
        </w:rPr>
        <w:t>O</w:t>
      </w:r>
      <w:r w:rsidRPr="003C2631">
        <w:rPr>
          <w:rFonts w:cs="Arial"/>
        </w:rPr>
        <w:t>pdrachtnemer</w:t>
      </w:r>
      <w:r>
        <w:rPr>
          <w:rFonts w:cs="Arial"/>
        </w:rPr>
        <w:t xml:space="preserve">, tenzij sprake is van opzet of grove schuld </w:t>
      </w:r>
      <w:r w:rsidR="00222D17">
        <w:rPr>
          <w:rFonts w:cs="Arial"/>
        </w:rPr>
        <w:t>van</w:t>
      </w:r>
      <w:r>
        <w:rPr>
          <w:rFonts w:cs="Arial"/>
        </w:rPr>
        <w:t xml:space="preserve"> de </w:t>
      </w:r>
      <w:r>
        <w:rPr>
          <w:rFonts w:cs="Arial"/>
        </w:rPr>
        <w:t>V</w:t>
      </w:r>
      <w:r>
        <w:rPr>
          <w:rFonts w:cs="Arial"/>
        </w:rPr>
        <w:t>ereniging</w:t>
      </w:r>
      <w:r w:rsidRPr="003C2631">
        <w:rPr>
          <w:rFonts w:cs="Arial"/>
        </w:rPr>
        <w:t>.</w:t>
      </w:r>
    </w:p>
    <w:p w14:paraId="41F9A5B4" w14:textId="77777777" w:rsidR="00A32D95" w:rsidRPr="009852D3" w:rsidRDefault="00A32D95" w:rsidP="00C53328">
      <w:pPr>
        <w:jc w:val="both"/>
        <w:rPr>
          <w:rFonts w:cs="Arial"/>
        </w:rPr>
      </w:pPr>
    </w:p>
    <w:p w14:paraId="2156AF8D" w14:textId="66418DF7" w:rsidR="00A32D95" w:rsidRPr="00667FAC" w:rsidRDefault="00A32D95" w:rsidP="00C53328">
      <w:pPr>
        <w:jc w:val="both"/>
        <w:rPr>
          <w:rFonts w:cs="Arial"/>
          <w:b/>
          <w:bCs/>
        </w:rPr>
      </w:pPr>
      <w:r w:rsidRPr="00667FAC">
        <w:rPr>
          <w:rFonts w:cs="Arial"/>
          <w:b/>
          <w:bCs/>
        </w:rPr>
        <w:t>Artikel 14 Licentie</w:t>
      </w:r>
      <w:r w:rsidR="00222D17">
        <w:rPr>
          <w:rFonts w:cs="Arial"/>
          <w:b/>
          <w:bCs/>
        </w:rPr>
        <w:t>- en VOG-</w:t>
      </w:r>
      <w:r w:rsidRPr="00667FAC">
        <w:rPr>
          <w:rFonts w:cs="Arial"/>
          <w:b/>
          <w:bCs/>
        </w:rPr>
        <w:t>verplichting</w:t>
      </w:r>
    </w:p>
    <w:p w14:paraId="3CEF0460" w14:textId="1CD335A7" w:rsidR="00A32D95" w:rsidRDefault="008303A4" w:rsidP="00C53328">
      <w:pPr>
        <w:jc w:val="both"/>
        <w:rPr>
          <w:rFonts w:cs="Arial"/>
        </w:rPr>
      </w:pPr>
      <w:r w:rsidRPr="008303A4">
        <w:rPr>
          <w:rFonts w:cs="Arial"/>
        </w:rPr>
        <w:t xml:space="preserve">De overeenkomst wordt aangegaan onder de ontbindende voorwaarde dat </w:t>
      </w:r>
      <w:r w:rsidR="00222D17">
        <w:rPr>
          <w:rFonts w:cs="Arial"/>
        </w:rPr>
        <w:t>O</w:t>
      </w:r>
      <w:r w:rsidRPr="008303A4">
        <w:rPr>
          <w:rFonts w:cs="Arial"/>
        </w:rPr>
        <w:t xml:space="preserve">pdrachtnemer ervoor </w:t>
      </w:r>
      <w:r w:rsidR="00DF7BD3" w:rsidRPr="008303A4">
        <w:rPr>
          <w:rFonts w:cs="Arial"/>
        </w:rPr>
        <w:t>zorgdraagt</w:t>
      </w:r>
      <w:r w:rsidRPr="008303A4">
        <w:rPr>
          <w:rFonts w:cs="Arial"/>
        </w:rPr>
        <w:t xml:space="preserve"> dat de lessen te allen tijde worden verzorgd door leraren met geldige </w:t>
      </w:r>
      <w:r w:rsidR="00DF7BD3" w:rsidRPr="008303A4">
        <w:rPr>
          <w:rFonts w:cs="Arial"/>
        </w:rPr>
        <w:t>KNLTB-licentie</w:t>
      </w:r>
      <w:r w:rsidRPr="008303A4">
        <w:rPr>
          <w:rFonts w:cs="Arial"/>
        </w:rPr>
        <w:t xml:space="preserve"> en die in het bezit zijn van een geldige VOG</w:t>
      </w:r>
      <w:r>
        <w:rPr>
          <w:rFonts w:cs="Arial"/>
        </w:rPr>
        <w:t>.</w:t>
      </w:r>
      <w:r w:rsidR="00773233">
        <w:rPr>
          <w:rFonts w:cs="Arial"/>
        </w:rPr>
        <w:t xml:space="preserve"> </w:t>
      </w:r>
      <w:r w:rsidR="00222D17">
        <w:rPr>
          <w:rFonts w:cs="Arial"/>
        </w:rPr>
        <w:t xml:space="preserve">Een VOG is drie jaar geldig en alle </w:t>
      </w:r>
      <w:r w:rsidR="00773233">
        <w:rPr>
          <w:rFonts w:cs="Arial"/>
        </w:rPr>
        <w:t xml:space="preserve">leraren zullen </w:t>
      </w:r>
      <w:r w:rsidR="00222D17">
        <w:rPr>
          <w:rFonts w:cs="Arial"/>
        </w:rPr>
        <w:t>deze op eerste verzoek aan</w:t>
      </w:r>
      <w:r w:rsidR="00773233">
        <w:rPr>
          <w:rFonts w:cs="Arial"/>
        </w:rPr>
        <w:t xml:space="preserve"> de Vereniging tonen. Het niet kunnen tonen van een geldige VOG rechtvaardigt onmiddellijke ontbinding van de overeenkomst.</w:t>
      </w:r>
    </w:p>
    <w:p w14:paraId="01C33060" w14:textId="77777777" w:rsidR="008303A4" w:rsidRPr="009852D3" w:rsidRDefault="008303A4" w:rsidP="00C53328">
      <w:pPr>
        <w:jc w:val="both"/>
        <w:rPr>
          <w:rFonts w:cs="Arial"/>
        </w:rPr>
      </w:pPr>
    </w:p>
    <w:p w14:paraId="3887B0CA" w14:textId="77777777" w:rsidR="00A32D95" w:rsidRPr="008303A4" w:rsidRDefault="00A32D95" w:rsidP="00C53328">
      <w:pPr>
        <w:jc w:val="both"/>
        <w:rPr>
          <w:rFonts w:cs="Arial"/>
          <w:b/>
          <w:bCs/>
        </w:rPr>
      </w:pPr>
      <w:r w:rsidRPr="008303A4">
        <w:rPr>
          <w:rFonts w:cs="Arial"/>
          <w:b/>
          <w:bCs/>
        </w:rPr>
        <w:t>Artikel 15 Beëindiging</w:t>
      </w:r>
    </w:p>
    <w:p w14:paraId="4D43BF5A" w14:textId="15C9F00E" w:rsidR="00BB36D6" w:rsidRDefault="00BB36D6" w:rsidP="00222D17">
      <w:pPr>
        <w:jc w:val="both"/>
      </w:pPr>
      <w:r w:rsidRPr="003C2631">
        <w:t xml:space="preserve">Deze overeenkomst eindigt in elk geval door het enkele verloop van de in artikel 1 genoemde termijn. Daarnaast hebben </w:t>
      </w:r>
      <w:r w:rsidR="00BB7154">
        <w:t>P</w:t>
      </w:r>
      <w:r w:rsidRPr="003C2631">
        <w:t>artijen het recht deze overeenkomst tussentijds schriftelijk op te zeggen met inachtneming van een opzegtermijn van zes maanden.</w:t>
      </w:r>
      <w:r>
        <w:t xml:space="preserve"> </w:t>
      </w:r>
      <w:r>
        <w:t>Deze overeenkomst eindigt voorts in geval:</w:t>
      </w:r>
    </w:p>
    <w:p w14:paraId="3B10C5AC" w14:textId="79EA7C53" w:rsidR="00BB36D6" w:rsidRDefault="00BB7154" w:rsidP="00BB7154">
      <w:pPr>
        <w:pStyle w:val="Lijstalinea"/>
        <w:numPr>
          <w:ilvl w:val="0"/>
          <w:numId w:val="3"/>
        </w:numPr>
        <w:jc w:val="both"/>
      </w:pPr>
      <w:r>
        <w:lastRenderedPageBreak/>
        <w:t xml:space="preserve">van </w:t>
      </w:r>
      <w:r w:rsidR="00BB36D6">
        <w:t>wederzijds goedvinden;</w:t>
      </w:r>
    </w:p>
    <w:p w14:paraId="0D7C397E" w14:textId="45FB4877" w:rsidR="00BB36D6" w:rsidRDefault="00BB7154" w:rsidP="00BB7154">
      <w:pPr>
        <w:pStyle w:val="Lijstalinea"/>
        <w:numPr>
          <w:ilvl w:val="0"/>
          <w:numId w:val="3"/>
        </w:numPr>
        <w:jc w:val="both"/>
      </w:pPr>
      <w:r>
        <w:t xml:space="preserve">van </w:t>
      </w:r>
      <w:r w:rsidR="00BB36D6">
        <w:t xml:space="preserve">overlijden van </w:t>
      </w:r>
      <w:r>
        <w:t xml:space="preserve">de </w:t>
      </w:r>
      <w:r w:rsidR="00BB36D6">
        <w:t>Opdrachtnemer</w:t>
      </w:r>
      <w:r>
        <w:t xml:space="preserve"> of</w:t>
      </w:r>
      <w:r w:rsidR="00BB36D6">
        <w:t xml:space="preserve"> </w:t>
      </w:r>
      <w:r w:rsidR="00BB36D6">
        <w:t>persoon die de werkzaamheden uitvoert;</w:t>
      </w:r>
    </w:p>
    <w:p w14:paraId="71B660BA" w14:textId="0926C3B6" w:rsidR="00BB36D6" w:rsidRDefault="00BB7154" w:rsidP="00BB7154">
      <w:pPr>
        <w:pStyle w:val="Lijstalinea"/>
        <w:numPr>
          <w:ilvl w:val="0"/>
          <w:numId w:val="3"/>
        </w:numPr>
        <w:jc w:val="both"/>
      </w:pPr>
      <w:r>
        <w:t xml:space="preserve">de </w:t>
      </w:r>
      <w:r w:rsidR="00BB36D6">
        <w:t>O</w:t>
      </w:r>
      <w:r w:rsidR="00BB36D6">
        <w:t xml:space="preserve">pdrachtnemer haar verplichtingen uit deze overeenkomst niet nakomt en dit verzuim na sommatie binnen een redelijke termijn niet herstelt; </w:t>
      </w:r>
    </w:p>
    <w:p w14:paraId="7CA9A41F" w14:textId="61E1513C" w:rsidR="00BB36D6" w:rsidRDefault="00BB7154" w:rsidP="00BB7154">
      <w:pPr>
        <w:pStyle w:val="Lijstalinea"/>
        <w:numPr>
          <w:ilvl w:val="0"/>
          <w:numId w:val="3"/>
        </w:numPr>
        <w:jc w:val="both"/>
      </w:pPr>
      <w:r>
        <w:t xml:space="preserve">een van Partijen </w:t>
      </w:r>
      <w:r w:rsidR="00BB36D6">
        <w:t xml:space="preserve">in staat van faillissement wordt verklaard. </w:t>
      </w:r>
    </w:p>
    <w:p w14:paraId="29BD7D9D" w14:textId="77777777" w:rsidR="007F3E56" w:rsidRDefault="007F3E56" w:rsidP="007F3E56"/>
    <w:p w14:paraId="10614726" w14:textId="4DB157CA" w:rsidR="007F3E56" w:rsidRPr="008A5C75" w:rsidRDefault="007F3E56" w:rsidP="007F3E56">
      <w:pPr>
        <w:jc w:val="both"/>
        <w:rPr>
          <w:b/>
          <w:bCs/>
        </w:rPr>
      </w:pPr>
      <w:bookmarkStart w:id="1" w:name="_Hlk91577054"/>
      <w:r w:rsidRPr="008A5C75">
        <w:rPr>
          <w:b/>
          <w:bCs/>
        </w:rPr>
        <w:t>Artikel 1</w:t>
      </w:r>
      <w:r>
        <w:rPr>
          <w:b/>
          <w:bCs/>
        </w:rPr>
        <w:t>6</w:t>
      </w:r>
      <w:r w:rsidRPr="008A5C75">
        <w:rPr>
          <w:b/>
          <w:bCs/>
        </w:rPr>
        <w:t xml:space="preserve"> Rechts- en forumkeuze</w:t>
      </w:r>
    </w:p>
    <w:p w14:paraId="2FD2EB62" w14:textId="2CE5D40E" w:rsidR="007F3E56" w:rsidRDefault="007F3E56" w:rsidP="007F3E56">
      <w:pPr>
        <w:jc w:val="both"/>
      </w:pPr>
      <w:r>
        <w:t>Nederlands recht is van toepassing op deze overeenkomst alsmede op alle geschillen die samenhangen met of voortvloeien met deze overeenkomst.</w:t>
      </w:r>
      <w:r w:rsidR="00BB7154">
        <w:t xml:space="preserve"> </w:t>
      </w:r>
      <w:r>
        <w:t>Eventuele geschillen met betrekking tot deze overeenkomst zullen aan de bevoegde rechter te ………</w:t>
      </w:r>
      <w:r w:rsidR="00BB7154">
        <w:t>………….</w:t>
      </w:r>
      <w:r>
        <w:t xml:space="preserve">…. worden voorgelegd. </w:t>
      </w:r>
    </w:p>
    <w:p w14:paraId="499CD0FD" w14:textId="77777777" w:rsidR="007F3E56" w:rsidRDefault="007F3E56" w:rsidP="007F3E56">
      <w:pPr>
        <w:jc w:val="both"/>
      </w:pPr>
    </w:p>
    <w:p w14:paraId="200A5134" w14:textId="6D3079DC" w:rsidR="007F3E56" w:rsidRPr="008D4ED8" w:rsidRDefault="007F3E56" w:rsidP="007F3E56">
      <w:pPr>
        <w:jc w:val="both"/>
        <w:rPr>
          <w:b/>
          <w:bCs/>
        </w:rPr>
      </w:pPr>
      <w:r w:rsidRPr="008D4ED8">
        <w:rPr>
          <w:b/>
          <w:bCs/>
        </w:rPr>
        <w:t>Artikel 1</w:t>
      </w:r>
      <w:r>
        <w:rPr>
          <w:b/>
          <w:bCs/>
        </w:rPr>
        <w:t>7</w:t>
      </w:r>
      <w:r w:rsidRPr="008D4ED8">
        <w:rPr>
          <w:b/>
          <w:bCs/>
        </w:rPr>
        <w:t xml:space="preserve"> Wijziging van de overeenkomst</w:t>
      </w:r>
    </w:p>
    <w:p w14:paraId="46DA02D2" w14:textId="3E7F566E" w:rsidR="007F3E56" w:rsidRDefault="007F3E56" w:rsidP="007F3E56">
      <w:pPr>
        <w:jc w:val="both"/>
      </w:pPr>
      <w:r>
        <w:t xml:space="preserve">Wijzigingen van en aanvullingen op deze overeenkomst zijn slechts geldig voor zover deze schriftelijk tussen </w:t>
      </w:r>
      <w:r w:rsidR="00BB7154">
        <w:t>P</w:t>
      </w:r>
      <w:r>
        <w:t>artijen zijn overeengekomen.</w:t>
      </w:r>
    </w:p>
    <w:p w14:paraId="3C5B676F" w14:textId="77777777" w:rsidR="00E14BB4" w:rsidRDefault="00E14BB4" w:rsidP="007F3E56">
      <w:pPr>
        <w:jc w:val="both"/>
      </w:pPr>
    </w:p>
    <w:p w14:paraId="23F3E0D3" w14:textId="77777777" w:rsidR="00E14BB4" w:rsidRDefault="00E14BB4" w:rsidP="007F3E56">
      <w:pPr>
        <w:jc w:val="both"/>
      </w:pPr>
    </w:p>
    <w:bookmarkEnd w:id="1"/>
    <w:p w14:paraId="4DAD6750" w14:textId="77777777" w:rsidR="007F3E56" w:rsidRDefault="007F3E56" w:rsidP="007F3E56"/>
    <w:p w14:paraId="3FA4D173" w14:textId="77777777" w:rsidR="00A32D95" w:rsidRPr="009852D3" w:rsidRDefault="00A32D95" w:rsidP="00C53328">
      <w:pPr>
        <w:jc w:val="both"/>
        <w:rPr>
          <w:rFonts w:cs="Arial"/>
        </w:rPr>
      </w:pPr>
    </w:p>
    <w:p w14:paraId="3103F761" w14:textId="77777777" w:rsidR="00A32D95" w:rsidRDefault="00A32D95" w:rsidP="00C53328">
      <w:pPr>
        <w:jc w:val="both"/>
        <w:rPr>
          <w:rFonts w:cs="Arial"/>
        </w:rPr>
      </w:pPr>
      <w:r w:rsidRPr="009852D3">
        <w:rPr>
          <w:rFonts w:cs="Arial"/>
        </w:rPr>
        <w:t>Aldus in tweevoud opgemaakt te …………………(plaats) op ………………….(datum).</w:t>
      </w:r>
    </w:p>
    <w:p w14:paraId="47BA87F7" w14:textId="77777777" w:rsidR="00E14BB4" w:rsidRPr="009852D3" w:rsidRDefault="00E14BB4" w:rsidP="00C53328">
      <w:pPr>
        <w:jc w:val="both"/>
        <w:rPr>
          <w:rFonts w:cs="Arial"/>
        </w:rPr>
      </w:pPr>
    </w:p>
    <w:p w14:paraId="00360C79" w14:textId="77777777" w:rsidR="00A32D95" w:rsidRPr="009852D3" w:rsidRDefault="00A32D95" w:rsidP="00C53328">
      <w:pPr>
        <w:jc w:val="both"/>
        <w:rPr>
          <w:rFonts w:cs="Arial"/>
        </w:rPr>
      </w:pPr>
    </w:p>
    <w:p w14:paraId="34893554" w14:textId="6A02496F" w:rsidR="00A32D95" w:rsidRPr="009852D3" w:rsidRDefault="00A32D95" w:rsidP="00C53328">
      <w:pPr>
        <w:jc w:val="both"/>
        <w:rPr>
          <w:rFonts w:cs="Arial"/>
        </w:rPr>
      </w:pPr>
      <w:r w:rsidRPr="009852D3">
        <w:rPr>
          <w:rFonts w:cs="Arial"/>
        </w:rPr>
        <w:t xml:space="preserve">De </w:t>
      </w:r>
      <w:r w:rsidR="00E14BB4">
        <w:rPr>
          <w:rFonts w:cs="Arial"/>
        </w:rPr>
        <w:t>V</w:t>
      </w:r>
      <w:r w:rsidRPr="009852D3">
        <w:rPr>
          <w:rFonts w:cs="Arial"/>
        </w:rPr>
        <w:t>ereniging</w:t>
      </w:r>
      <w:r w:rsidRPr="009852D3">
        <w:rPr>
          <w:rFonts w:cs="Arial"/>
        </w:rPr>
        <w:tab/>
      </w:r>
      <w:r w:rsidRPr="009852D3">
        <w:rPr>
          <w:rFonts w:cs="Arial"/>
        </w:rPr>
        <w:tab/>
      </w:r>
      <w:r w:rsidRPr="009852D3">
        <w:rPr>
          <w:rFonts w:cs="Arial"/>
        </w:rPr>
        <w:tab/>
      </w:r>
      <w:r w:rsidRPr="009852D3">
        <w:rPr>
          <w:rFonts w:cs="Arial"/>
        </w:rPr>
        <w:tab/>
      </w:r>
      <w:r w:rsidRPr="009852D3">
        <w:rPr>
          <w:rFonts w:cs="Arial"/>
        </w:rPr>
        <w:tab/>
        <w:t xml:space="preserve">De </w:t>
      </w:r>
      <w:r w:rsidR="00E14BB4">
        <w:rPr>
          <w:rFonts w:cs="Arial"/>
        </w:rPr>
        <w:t>O</w:t>
      </w:r>
      <w:r w:rsidRPr="009852D3">
        <w:rPr>
          <w:rFonts w:cs="Arial"/>
        </w:rPr>
        <w:t>pdrachtnemer</w:t>
      </w:r>
    </w:p>
    <w:p w14:paraId="0ECFBA47" w14:textId="48CD8BB5" w:rsidR="00A32D95" w:rsidRPr="009852D3" w:rsidRDefault="00A32D95" w:rsidP="00C53328">
      <w:pPr>
        <w:jc w:val="both"/>
        <w:rPr>
          <w:rFonts w:cs="Arial"/>
        </w:rPr>
      </w:pPr>
      <w:r w:rsidRPr="009852D3">
        <w:rPr>
          <w:rFonts w:cs="Arial"/>
        </w:rPr>
        <w:br/>
        <w:t>………………………. (</w:t>
      </w:r>
      <w:r w:rsidR="00DF7BD3" w:rsidRPr="009852D3">
        <w:rPr>
          <w:rFonts w:cs="Arial"/>
        </w:rPr>
        <w:t>Naam</w:t>
      </w:r>
      <w:r w:rsidRPr="009852D3">
        <w:rPr>
          <w:rFonts w:cs="Arial"/>
        </w:rPr>
        <w:t xml:space="preserve">) </w:t>
      </w:r>
      <w:r w:rsidRPr="009852D3">
        <w:rPr>
          <w:rFonts w:cs="Arial"/>
        </w:rPr>
        <w:tab/>
      </w:r>
      <w:r w:rsidRPr="009852D3">
        <w:rPr>
          <w:rFonts w:cs="Arial"/>
        </w:rPr>
        <w:tab/>
      </w:r>
      <w:r w:rsidRPr="009852D3">
        <w:rPr>
          <w:rFonts w:cs="Arial"/>
        </w:rPr>
        <w:tab/>
        <w:t>…………………………....(</w:t>
      </w:r>
      <w:r w:rsidR="00533EDA">
        <w:rPr>
          <w:rFonts w:cs="Arial"/>
        </w:rPr>
        <w:t>N</w:t>
      </w:r>
      <w:r w:rsidRPr="009852D3">
        <w:rPr>
          <w:rFonts w:cs="Arial"/>
        </w:rPr>
        <w:t>aam)</w:t>
      </w:r>
    </w:p>
    <w:p w14:paraId="5229E0BA" w14:textId="77777777" w:rsidR="00A32D95" w:rsidRPr="009852D3" w:rsidRDefault="00A32D95" w:rsidP="00C53328">
      <w:pPr>
        <w:jc w:val="both"/>
        <w:rPr>
          <w:rFonts w:cs="Arial"/>
        </w:rPr>
      </w:pPr>
    </w:p>
    <w:p w14:paraId="2B9F1C7C" w14:textId="717676EF" w:rsidR="00A32D95" w:rsidRPr="009852D3" w:rsidRDefault="00A32D95" w:rsidP="00C53328">
      <w:pPr>
        <w:jc w:val="both"/>
        <w:rPr>
          <w:rFonts w:cs="Arial"/>
        </w:rPr>
      </w:pPr>
      <w:r w:rsidRPr="009852D3">
        <w:rPr>
          <w:rFonts w:cs="Arial"/>
        </w:rPr>
        <w:t>………………………..(</w:t>
      </w:r>
      <w:r w:rsidR="00533EDA">
        <w:rPr>
          <w:rFonts w:cs="Arial"/>
        </w:rPr>
        <w:t>F</w:t>
      </w:r>
      <w:r w:rsidRPr="009852D3">
        <w:rPr>
          <w:rFonts w:cs="Arial"/>
        </w:rPr>
        <w:t>unctie)</w:t>
      </w:r>
      <w:r w:rsidRPr="009852D3">
        <w:rPr>
          <w:rFonts w:cs="Arial"/>
        </w:rPr>
        <w:tab/>
      </w:r>
      <w:r w:rsidRPr="009852D3">
        <w:rPr>
          <w:rFonts w:cs="Arial"/>
        </w:rPr>
        <w:tab/>
      </w:r>
      <w:r w:rsidRPr="009852D3">
        <w:rPr>
          <w:rFonts w:cs="Arial"/>
        </w:rPr>
        <w:tab/>
        <w:t>……………………………(</w:t>
      </w:r>
      <w:r w:rsidR="00533EDA">
        <w:rPr>
          <w:rFonts w:cs="Arial"/>
        </w:rPr>
        <w:t>F</w:t>
      </w:r>
      <w:r w:rsidRPr="009852D3">
        <w:rPr>
          <w:rFonts w:cs="Arial"/>
        </w:rPr>
        <w:t>unctie)</w:t>
      </w:r>
    </w:p>
    <w:p w14:paraId="12147D84" w14:textId="77777777" w:rsidR="00A32D95" w:rsidRPr="009852D3" w:rsidRDefault="00A32D95" w:rsidP="00C53328">
      <w:pPr>
        <w:jc w:val="both"/>
        <w:rPr>
          <w:rFonts w:cs="Arial"/>
        </w:rPr>
      </w:pPr>
    </w:p>
    <w:p w14:paraId="371FFAD5" w14:textId="77777777" w:rsidR="00A32D95" w:rsidRPr="009852D3" w:rsidRDefault="00A32D95" w:rsidP="00C53328">
      <w:pPr>
        <w:jc w:val="both"/>
        <w:rPr>
          <w:rFonts w:cs="Arial"/>
        </w:rPr>
      </w:pPr>
    </w:p>
    <w:p w14:paraId="2A7F7F26" w14:textId="77777777" w:rsidR="00CB3C5B" w:rsidRPr="001220A9" w:rsidRDefault="00CB3C5B" w:rsidP="00C53328">
      <w:pPr>
        <w:jc w:val="both"/>
      </w:pPr>
    </w:p>
    <w:p w14:paraId="783D9D8F" w14:textId="77777777" w:rsidR="00CB3C5B" w:rsidRPr="001220A9" w:rsidRDefault="00CB3C5B" w:rsidP="00C53328">
      <w:pPr>
        <w:jc w:val="both"/>
      </w:pPr>
    </w:p>
    <w:p w14:paraId="6ED25F19" w14:textId="77777777" w:rsidR="00CB3C5B" w:rsidRPr="001220A9" w:rsidRDefault="00CB3C5B" w:rsidP="001942D5">
      <w:pPr>
        <w:pStyle w:val="Kop30"/>
      </w:pPr>
    </w:p>
    <w:p w14:paraId="17972E82" w14:textId="77777777" w:rsidR="00CB3C5B" w:rsidRPr="001220A9" w:rsidRDefault="00CB3C5B" w:rsidP="00CB3C5B"/>
    <w:p w14:paraId="1DDFDE69" w14:textId="77777777" w:rsidR="00CB3C5B" w:rsidRPr="001220A9" w:rsidRDefault="00CB3C5B" w:rsidP="00CB3C5B"/>
    <w:p w14:paraId="306429ED" w14:textId="77777777" w:rsidR="00CB3C5B" w:rsidRPr="001220A9" w:rsidRDefault="00CB3C5B" w:rsidP="00CB3C5B"/>
    <w:p w14:paraId="0DA94364" w14:textId="77777777" w:rsidR="00CB3C5B" w:rsidRPr="001220A9" w:rsidRDefault="00CB3C5B" w:rsidP="00CB3C5B"/>
    <w:p w14:paraId="318B0216" w14:textId="77777777" w:rsidR="00CB3C5B" w:rsidRPr="001220A9" w:rsidRDefault="00CB3C5B" w:rsidP="00CB3C5B"/>
    <w:p w14:paraId="3CDBC6A8" w14:textId="77777777" w:rsidR="00CB3C5B" w:rsidRPr="001220A9" w:rsidRDefault="00CB3C5B" w:rsidP="00CB3C5B"/>
    <w:p w14:paraId="5660EB81" w14:textId="77777777" w:rsidR="00CB3C5B" w:rsidRPr="001220A9" w:rsidRDefault="00CB3C5B" w:rsidP="00CB3C5B"/>
    <w:p w14:paraId="5F3790D9" w14:textId="77777777" w:rsidR="00CB3C5B" w:rsidRPr="001220A9" w:rsidRDefault="00CB3C5B" w:rsidP="00CB3C5B"/>
    <w:p w14:paraId="71BCBEA1" w14:textId="77777777" w:rsidR="00CB3C5B" w:rsidRPr="001220A9" w:rsidRDefault="00CB3C5B" w:rsidP="00CB3C5B"/>
    <w:p w14:paraId="70EA129B" w14:textId="77777777" w:rsidR="00CB3C5B" w:rsidRPr="001220A9" w:rsidRDefault="00CB3C5B" w:rsidP="00CB3C5B"/>
    <w:p w14:paraId="5ED8C8B5" w14:textId="77777777" w:rsidR="00CB3C5B" w:rsidRPr="001220A9" w:rsidRDefault="00CB3C5B" w:rsidP="00CB3C5B"/>
    <w:p w14:paraId="7FB7DE7D" w14:textId="77777777" w:rsidR="009D1F2D" w:rsidRDefault="009D1F2D" w:rsidP="00CB3C5B"/>
    <w:p w14:paraId="4BDF5805" w14:textId="77777777" w:rsidR="009D1F2D" w:rsidRDefault="009D1F2D" w:rsidP="00CB3C5B"/>
    <w:p w14:paraId="5240A656" w14:textId="77777777" w:rsidR="009D1F2D" w:rsidRDefault="009D1F2D" w:rsidP="00CB3C5B"/>
    <w:p w14:paraId="153A0803" w14:textId="77777777" w:rsidR="009D1F2D" w:rsidRPr="00CB3C5B" w:rsidRDefault="009D1F2D" w:rsidP="00CB3C5B"/>
    <w:sectPr w:rsidR="009D1F2D" w:rsidRPr="00CB3C5B" w:rsidSect="00C53328">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DF42" w14:textId="77777777" w:rsidR="00477214" w:rsidRDefault="00477214" w:rsidP="00D82194">
      <w:r>
        <w:separator/>
      </w:r>
    </w:p>
  </w:endnote>
  <w:endnote w:type="continuationSeparator" w:id="0">
    <w:p w14:paraId="0143BE22" w14:textId="77777777" w:rsidR="00477214" w:rsidRDefault="00477214" w:rsidP="00D82194">
      <w:r>
        <w:continuationSeparator/>
      </w:r>
    </w:p>
  </w:endnote>
  <w:endnote w:type="continuationNotice" w:id="1">
    <w:p w14:paraId="56FC720B" w14:textId="77777777" w:rsidR="00477214" w:rsidRDefault="004772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B52E" w14:textId="1CF0AFB4" w:rsidR="00E95BC1" w:rsidRPr="008D004B" w:rsidRDefault="00E95BC1">
    <w:pPr>
      <w:pStyle w:val="Voettekst"/>
      <w:rPr>
        <w:rFonts w:ascii="Arial" w:hAnsi="Arial" w:cs="Arial"/>
        <w:noProof/>
        <w:lang w:val="en-US" w:eastAsia="nl-NL"/>
      </w:rPr>
    </w:pPr>
    <w:r w:rsidRPr="008D004B">
      <w:rPr>
        <w:rFonts w:ascii="Arial" w:hAnsi="Arial" w:cs="Arial"/>
        <w:noProof/>
        <w:lang w:val="en-US" w:eastAsia="nl-NL"/>
      </w:rPr>
      <w:t>Augustus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65C6" w14:textId="0050276C" w:rsidR="008D004B" w:rsidRPr="008D004B" w:rsidRDefault="00C53328" w:rsidP="006336D6">
    <w:pPr>
      <w:pStyle w:val="Voettekst"/>
      <w:ind w:right="360"/>
      <w:rPr>
        <w:rFonts w:ascii="Arial" w:hAnsi="Arial" w:cs="Arial"/>
      </w:rPr>
    </w:pPr>
    <w:r w:rsidRPr="008D004B">
      <w:rPr>
        <w:rFonts w:ascii="Arial" w:hAnsi="Arial" w:cs="Arial"/>
      </w:rPr>
      <w:t>Augustus 202</w:t>
    </w:r>
    <w:r w:rsidR="00E95BC1" w:rsidRPr="008D004B">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A8BE" w14:textId="77777777" w:rsidR="00477214" w:rsidRDefault="00477214" w:rsidP="00D82194">
      <w:r>
        <w:separator/>
      </w:r>
    </w:p>
  </w:footnote>
  <w:footnote w:type="continuationSeparator" w:id="0">
    <w:p w14:paraId="13E510E4" w14:textId="77777777" w:rsidR="00477214" w:rsidRDefault="00477214" w:rsidP="00D82194">
      <w:r>
        <w:continuationSeparator/>
      </w:r>
    </w:p>
  </w:footnote>
  <w:footnote w:type="continuationNotice" w:id="1">
    <w:p w14:paraId="1AA304AF" w14:textId="77777777" w:rsidR="00477214" w:rsidRDefault="004772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10D5" w14:textId="77777777" w:rsidR="009D1F2D" w:rsidRDefault="00BB7154">
    <w:pPr>
      <w:pStyle w:val="Koptekst"/>
    </w:pPr>
    <w:r>
      <w:rPr>
        <w:noProof/>
        <w:lang w:eastAsia="nl-NL"/>
      </w:rPr>
      <w:pict w14:anchorId="2011A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240;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9E75" w14:textId="77777777" w:rsidR="009D1F2D" w:rsidRDefault="00B040B3">
    <w:pPr>
      <w:pStyle w:val="Koptekst"/>
    </w:pPr>
    <w:r>
      <w:rPr>
        <w:noProof/>
        <w:lang w:val="en-US" w:eastAsia="nl-NL"/>
      </w:rPr>
      <w:drawing>
        <wp:inline distT="0" distB="0" distL="0" distR="0" wp14:anchorId="610B6EF8" wp14:editId="0EAD0301">
          <wp:extent cx="5126736" cy="1005840"/>
          <wp:effectExtent l="0" t="0" r="4445" b="10160"/>
          <wp:docPr id="675206475" name="Afbeelding 67520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56340" w14:textId="77777777" w:rsidR="009D1F2D" w:rsidRDefault="00CB1B33">
    <w:pPr>
      <w:pStyle w:val="Koptekst"/>
    </w:pPr>
    <w:r>
      <w:rPr>
        <w:noProof/>
        <w:lang w:val="en-US" w:eastAsia="nl-NL"/>
      </w:rPr>
      <w:drawing>
        <wp:inline distT="0" distB="0" distL="0" distR="0" wp14:anchorId="05DFBDCF" wp14:editId="73814F77">
          <wp:extent cx="6854188" cy="1945640"/>
          <wp:effectExtent l="0" t="0" r="4445" b="10160"/>
          <wp:docPr id="1275816415" name="Afbeelding 1275816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0207FD"/>
    <w:multiLevelType w:val="multilevel"/>
    <w:tmpl w:val="347CECC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6A5D82"/>
    <w:multiLevelType w:val="hybridMultilevel"/>
    <w:tmpl w:val="35184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3942970">
    <w:abstractNumId w:val="3"/>
  </w:num>
  <w:num w:numId="2" w16cid:durableId="1409155781">
    <w:abstractNumId w:val="0"/>
  </w:num>
  <w:num w:numId="3" w16cid:durableId="1603487058">
    <w:abstractNumId w:val="1"/>
  </w:num>
  <w:num w:numId="4" w16cid:durableId="838422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14"/>
    <w:rsid w:val="00004CA3"/>
    <w:rsid w:val="00007390"/>
    <w:rsid w:val="00025F1F"/>
    <w:rsid w:val="00041E4B"/>
    <w:rsid w:val="00055C53"/>
    <w:rsid w:val="000E3053"/>
    <w:rsid w:val="000F6904"/>
    <w:rsid w:val="00104518"/>
    <w:rsid w:val="00126C4E"/>
    <w:rsid w:val="0016060E"/>
    <w:rsid w:val="001734B6"/>
    <w:rsid w:val="001740E0"/>
    <w:rsid w:val="001942D5"/>
    <w:rsid w:val="001B5131"/>
    <w:rsid w:val="001D156D"/>
    <w:rsid w:val="00222D17"/>
    <w:rsid w:val="002268ED"/>
    <w:rsid w:val="002317F9"/>
    <w:rsid w:val="00240341"/>
    <w:rsid w:val="00251A29"/>
    <w:rsid w:val="00254D88"/>
    <w:rsid w:val="00275AD3"/>
    <w:rsid w:val="002800F4"/>
    <w:rsid w:val="00281878"/>
    <w:rsid w:val="002B0BCE"/>
    <w:rsid w:val="002B17B9"/>
    <w:rsid w:val="002B57C7"/>
    <w:rsid w:val="002C267C"/>
    <w:rsid w:val="002C3D61"/>
    <w:rsid w:val="002D7B64"/>
    <w:rsid w:val="002E04AD"/>
    <w:rsid w:val="00305589"/>
    <w:rsid w:val="003165FA"/>
    <w:rsid w:val="0031783F"/>
    <w:rsid w:val="0032195B"/>
    <w:rsid w:val="003267B3"/>
    <w:rsid w:val="0036754B"/>
    <w:rsid w:val="003A23C4"/>
    <w:rsid w:val="003C3BBC"/>
    <w:rsid w:val="003D6581"/>
    <w:rsid w:val="003E3569"/>
    <w:rsid w:val="003F07BB"/>
    <w:rsid w:val="004134CC"/>
    <w:rsid w:val="00417178"/>
    <w:rsid w:val="00425DA1"/>
    <w:rsid w:val="00436AE6"/>
    <w:rsid w:val="00477214"/>
    <w:rsid w:val="004851E2"/>
    <w:rsid w:val="00492052"/>
    <w:rsid w:val="004B3F38"/>
    <w:rsid w:val="004E3225"/>
    <w:rsid w:val="004F3664"/>
    <w:rsid w:val="00525C81"/>
    <w:rsid w:val="00533EDA"/>
    <w:rsid w:val="00550AA7"/>
    <w:rsid w:val="00552825"/>
    <w:rsid w:val="00566148"/>
    <w:rsid w:val="0057669C"/>
    <w:rsid w:val="005D7D2F"/>
    <w:rsid w:val="005E6F33"/>
    <w:rsid w:val="006020F3"/>
    <w:rsid w:val="006154C1"/>
    <w:rsid w:val="006336D6"/>
    <w:rsid w:val="00667FAC"/>
    <w:rsid w:val="00682094"/>
    <w:rsid w:val="00687499"/>
    <w:rsid w:val="00690648"/>
    <w:rsid w:val="00693CA7"/>
    <w:rsid w:val="00695878"/>
    <w:rsid w:val="006D00A3"/>
    <w:rsid w:val="007249F0"/>
    <w:rsid w:val="007611CB"/>
    <w:rsid w:val="007678EC"/>
    <w:rsid w:val="00773233"/>
    <w:rsid w:val="0077633C"/>
    <w:rsid w:val="0077789A"/>
    <w:rsid w:val="007814AF"/>
    <w:rsid w:val="007A497F"/>
    <w:rsid w:val="007F1F6E"/>
    <w:rsid w:val="007F3E56"/>
    <w:rsid w:val="00800BB6"/>
    <w:rsid w:val="00801B75"/>
    <w:rsid w:val="00802EE1"/>
    <w:rsid w:val="0081020E"/>
    <w:rsid w:val="00817D7A"/>
    <w:rsid w:val="008303A4"/>
    <w:rsid w:val="008621E8"/>
    <w:rsid w:val="00876A57"/>
    <w:rsid w:val="008830B4"/>
    <w:rsid w:val="008873C1"/>
    <w:rsid w:val="008A4EC2"/>
    <w:rsid w:val="008B3B24"/>
    <w:rsid w:val="008D004B"/>
    <w:rsid w:val="0094138B"/>
    <w:rsid w:val="00941AA4"/>
    <w:rsid w:val="009856FE"/>
    <w:rsid w:val="00996F73"/>
    <w:rsid w:val="009A4EC9"/>
    <w:rsid w:val="009B171B"/>
    <w:rsid w:val="009D1F2D"/>
    <w:rsid w:val="009F1A99"/>
    <w:rsid w:val="00A172D3"/>
    <w:rsid w:val="00A32D95"/>
    <w:rsid w:val="00A6749F"/>
    <w:rsid w:val="00A76161"/>
    <w:rsid w:val="00B01B74"/>
    <w:rsid w:val="00B039ED"/>
    <w:rsid w:val="00B040B3"/>
    <w:rsid w:val="00B5288F"/>
    <w:rsid w:val="00B77918"/>
    <w:rsid w:val="00B833CD"/>
    <w:rsid w:val="00B87F13"/>
    <w:rsid w:val="00BB36D6"/>
    <w:rsid w:val="00BB7154"/>
    <w:rsid w:val="00BC3A85"/>
    <w:rsid w:val="00BD5180"/>
    <w:rsid w:val="00BE75B7"/>
    <w:rsid w:val="00BF201C"/>
    <w:rsid w:val="00BF34C2"/>
    <w:rsid w:val="00C05830"/>
    <w:rsid w:val="00C05983"/>
    <w:rsid w:val="00C159ED"/>
    <w:rsid w:val="00C24CFD"/>
    <w:rsid w:val="00C26C13"/>
    <w:rsid w:val="00C32BF6"/>
    <w:rsid w:val="00C330BB"/>
    <w:rsid w:val="00C53328"/>
    <w:rsid w:val="00C57766"/>
    <w:rsid w:val="00CB1B33"/>
    <w:rsid w:val="00CB3C5B"/>
    <w:rsid w:val="00CB7D3F"/>
    <w:rsid w:val="00CC0A10"/>
    <w:rsid w:val="00CD41D1"/>
    <w:rsid w:val="00CE2C06"/>
    <w:rsid w:val="00CE488E"/>
    <w:rsid w:val="00CF1F7A"/>
    <w:rsid w:val="00D002A3"/>
    <w:rsid w:val="00D528E3"/>
    <w:rsid w:val="00D82194"/>
    <w:rsid w:val="00DA5FC9"/>
    <w:rsid w:val="00DA6ACC"/>
    <w:rsid w:val="00DB5AA9"/>
    <w:rsid w:val="00DC46AC"/>
    <w:rsid w:val="00DF0249"/>
    <w:rsid w:val="00DF3ED6"/>
    <w:rsid w:val="00DF7BD3"/>
    <w:rsid w:val="00E022A3"/>
    <w:rsid w:val="00E14BB4"/>
    <w:rsid w:val="00E71CC7"/>
    <w:rsid w:val="00E934BC"/>
    <w:rsid w:val="00E95BC1"/>
    <w:rsid w:val="00EA546D"/>
    <w:rsid w:val="00EB2B96"/>
    <w:rsid w:val="00EB2BE2"/>
    <w:rsid w:val="00ED1729"/>
    <w:rsid w:val="00EE3D15"/>
    <w:rsid w:val="00F07655"/>
    <w:rsid w:val="00F11DBF"/>
    <w:rsid w:val="00F23BFB"/>
    <w:rsid w:val="00F433E8"/>
    <w:rsid w:val="00F47EF0"/>
    <w:rsid w:val="00F634D7"/>
    <w:rsid w:val="00F71AB2"/>
    <w:rsid w:val="00F772A9"/>
    <w:rsid w:val="00F85ABF"/>
    <w:rsid w:val="00F8786B"/>
    <w:rsid w:val="00F90F25"/>
    <w:rsid w:val="00F94956"/>
    <w:rsid w:val="00FA2786"/>
    <w:rsid w:val="00FA3E3E"/>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FC3735A"/>
  <w15:docId w15:val="{3197CEBF-B8BC-4686-BEFE-E9FC5DFB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rsid w:val="00281878"/>
    <w:pPr>
      <w:ind w:left="720"/>
      <w:contextualSpacing/>
    </w:pPr>
  </w:style>
  <w:style w:type="character" w:styleId="Hyperlink">
    <w:name w:val="Hyperlink"/>
    <w:basedOn w:val="Standaardalinea-lettertype"/>
    <w:uiPriority w:val="99"/>
    <w:unhideWhenUsed/>
    <w:rsid w:val="00A76161"/>
    <w:rPr>
      <w:color w:val="0000FF" w:themeColor="hyperlink"/>
      <w:u w:val="single"/>
    </w:rPr>
  </w:style>
  <w:style w:type="character" w:styleId="Onopgelostemelding">
    <w:name w:val="Unresolved Mention"/>
    <w:basedOn w:val="Standaardalinea-lettertype"/>
    <w:uiPriority w:val="99"/>
    <w:semiHidden/>
    <w:unhideWhenUsed/>
    <w:rsid w:val="00A7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nederlandsetennisbond.sharepoint.com/sites/KNLTBIedereen/010%20KNLTB%20Algemeen/03.%20KNLTB%20Sjablonen/KNLTB%20Word%20Sjabloon%20Tennis%20&amp;%20Padel.dotm?OR=81dd2b71-fb82-4b33-ac71-fed46bf0f87a&amp;CID=ccdabfa1-603d-d000-c7d1-251e777d5cc2&amp;CT=175629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A440A2BC36B44EAE2D3F6D0BCF8DD5" ma:contentTypeVersion="18" ma:contentTypeDescription="Een nieuw document maken." ma:contentTypeScope="" ma:versionID="e751045314a330e6b473fd4d78752fc4">
  <xsd:schema xmlns:xsd="http://www.w3.org/2001/XMLSchema" xmlns:xs="http://www.w3.org/2001/XMLSchema" xmlns:p="http://schemas.microsoft.com/office/2006/metadata/properties" xmlns:ns2="813eb93d-a4e0-4828-8ce8-602faa69af92" xmlns:ns3="68977225-d253-4103-a428-9705dee5263e" targetNamespace="http://schemas.microsoft.com/office/2006/metadata/properties" ma:root="true" ma:fieldsID="fc1c66205b3e02791254bd2435d3b5bd" ns2:_="" ns3:_="">
    <xsd:import namespace="813eb93d-a4e0-4828-8ce8-602faa69af92"/>
    <xsd:import namespace="68977225-d253-4103-a428-9705dee52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Brievenaangemeent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b93d-a4e0-4828-8ce8-602faa69a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Brievenaangemeenten" ma:index="23" nillable="true" ma:displayName="Brieven aan gemeenten" ma:format="Dropdown" ma:internalName="Brievenaangemeenten">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77225-d253-4103-a428-9705dee526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799d8c-57f3-420a-a80c-a1a60dea7a6b}" ma:internalName="TaxCatchAll" ma:showField="CatchAllData" ma:web="68977225-d253-4103-a428-9705dee526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eb93d-a4e0-4828-8ce8-602faa69af92">
      <Terms xmlns="http://schemas.microsoft.com/office/infopath/2007/PartnerControls"/>
    </lcf76f155ced4ddcb4097134ff3c332f>
    <TaxCatchAll xmlns="68977225-d253-4103-a428-9705dee5263e" xsi:nil="true"/>
    <Brievenaangemeenten xmlns="813eb93d-a4e0-4828-8ce8-602faa69af92" xsi:nil="true"/>
  </documentManagement>
</p:properties>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3.xml><?xml version="1.0" encoding="utf-8"?>
<ds:datastoreItem xmlns:ds="http://schemas.openxmlformats.org/officeDocument/2006/customXml" ds:itemID="{966F3C55-8F15-4561-AA33-A1693E6C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eb93d-a4e0-4828-8ce8-602faa69af92"/>
    <ds:schemaRef ds:uri="68977225-d253-4103-a428-9705dee52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813eb93d-a4e0-4828-8ce8-602faa69af92"/>
    <ds:schemaRef ds:uri="68977225-d253-4103-a428-9705dee5263e"/>
  </ds:schemaRefs>
</ds:datastoreItem>
</file>

<file path=docProps/app.xml><?xml version="1.0" encoding="utf-8"?>
<Properties xmlns="http://schemas.openxmlformats.org/officeDocument/2006/extended-properties" xmlns:vt="http://schemas.openxmlformats.org/officeDocument/2006/docPropsVTypes">
  <Template>KNLTB%20Word%20Sjabloon%20Tennis%20&amp;%20Padel.dotm?OR=81dd2b71-fb82-4b33-ac71-fed46bf0f87a&amp;CID=ccdabfa1-603d-d000-c7d1-251e777d5cc2&amp;CT=175629769</Template>
  <TotalTime>127</TotalTime>
  <Pages>5</Pages>
  <Words>1574</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de Koning</dc:creator>
  <cp:keywords/>
  <cp:lastModifiedBy>Lara de Koning</cp:lastModifiedBy>
  <cp:revision>50</cp:revision>
  <cp:lastPrinted>2019-06-21T18:23:00Z</cp:lastPrinted>
  <dcterms:created xsi:type="dcterms:W3CDTF">2025-08-27T12:28:00Z</dcterms:created>
  <dcterms:modified xsi:type="dcterms:W3CDTF">2025-08-27T14:36:00Z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Order">
    <vt:r8>58600</vt:r8>
  </property>
  <property fmtid="{D5CDD505-2E9C-101B-9397-08002B2CF9AE}" pid="4" name="AuthorIds_UIVersion_3072">
    <vt:lpwstr>56</vt:lpwstr>
  </property>
  <property fmtid="{D5CDD505-2E9C-101B-9397-08002B2CF9AE}" pid="5" name="MediaServiceImageTags">
    <vt:lpwstr/>
  </property>
  <property fmtid="{D5CDD505-2E9C-101B-9397-08002B2CF9AE}" pid="6" name="ContentTypeId">
    <vt:lpwstr>0x010100D2A440A2BC36B44EAE2D3F6D0BCF8DD5</vt:lpwstr>
  </property>
</Properties>
</file>