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9DCC" w14:textId="77777777" w:rsidR="007A41AB" w:rsidRPr="007A41AB" w:rsidRDefault="007A41AB" w:rsidP="007A41AB">
      <w:pPr>
        <w:spacing w:line="240" w:lineRule="auto"/>
        <w:rPr>
          <w:rFonts w:eastAsia="Poppins" w:cs="Arial"/>
          <w:sz w:val="16"/>
          <w:szCs w:val="16"/>
        </w:rPr>
      </w:pPr>
      <w:r w:rsidRPr="007A41AB">
        <w:rPr>
          <w:rFonts w:eastAsia="Poppins" w:cs="Arial"/>
          <w:color w:val="F05223"/>
        </w:rPr>
        <w:t>Oranje tekst</w:t>
      </w:r>
      <w:r w:rsidRPr="007A41AB">
        <w:rPr>
          <w:rFonts w:eastAsia="Poppins" w:cs="Arial"/>
          <w:sz w:val="16"/>
          <w:szCs w:val="16"/>
        </w:rPr>
        <w:t xml:space="preserve"> </w:t>
      </w:r>
      <w:r w:rsidRPr="007A41AB">
        <w:rPr>
          <w:rFonts w:eastAsia="Poppins" w:cs="Arial"/>
          <w:color w:val="000000"/>
        </w:rPr>
        <w:t xml:space="preserve">= pas deze tekst aan (bijv. clubnaam, datum en competitienaam) </w:t>
      </w:r>
    </w:p>
    <w:p w14:paraId="1BB4739A" w14:textId="77777777" w:rsidR="007A41AB" w:rsidRDefault="007A41AB" w:rsidP="007A41AB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-24" w:right="484"/>
        <w:rPr>
          <w:rFonts w:ascii="Poppins" w:eastAsia="Poppins" w:hAnsi="Poppins" w:cs="Poppins"/>
          <w:color w:val="000000"/>
          <w:sz w:val="24"/>
        </w:rPr>
      </w:pPr>
    </w:p>
    <w:p w14:paraId="74C3A246" w14:textId="77777777" w:rsidR="007A41AB" w:rsidRPr="00C40AC0" w:rsidRDefault="007A41AB" w:rsidP="007A41AB">
      <w:pPr>
        <w:pStyle w:val="Kop2"/>
        <w:rPr>
          <w:color w:val="FF5000"/>
          <w:sz w:val="40"/>
          <w:szCs w:val="28"/>
        </w:rPr>
      </w:pPr>
      <w:r w:rsidRPr="00C40AC0">
        <w:rPr>
          <w:color w:val="FF5000"/>
          <w:sz w:val="40"/>
          <w:szCs w:val="28"/>
        </w:rPr>
        <w:t xml:space="preserve">Tekst MAIL/WEBSITE </w:t>
      </w:r>
    </w:p>
    <w:p w14:paraId="103554A3" w14:textId="77777777" w:rsid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3110"/>
        <w:rPr>
          <w:rFonts w:ascii="Poppins" w:eastAsia="Poppins" w:hAnsi="Poppins" w:cs="Poppins"/>
          <w:color w:val="000000"/>
          <w:sz w:val="24"/>
        </w:rPr>
      </w:pPr>
    </w:p>
    <w:p w14:paraId="68FCB8C5" w14:textId="77777777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  <w:r w:rsidRPr="00C40AC0">
        <w:rPr>
          <w:color w:val="13207E"/>
          <w:sz w:val="24"/>
          <w:szCs w:val="32"/>
        </w:rPr>
        <w:t xml:space="preserve">Onderwerp: Interne dubbel ladder op CLUBNAAM, doe je mee? </w:t>
      </w:r>
    </w:p>
    <w:p w14:paraId="42494950" w14:textId="77777777" w:rsid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ascii="Poppins" w:eastAsia="Poppins" w:hAnsi="Poppins" w:cs="Poppins"/>
          <w:color w:val="000000"/>
          <w:sz w:val="24"/>
        </w:rPr>
      </w:pPr>
    </w:p>
    <w:p w14:paraId="108E638C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>Beste leden,</w:t>
      </w:r>
    </w:p>
    <w:p w14:paraId="418DB166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000000"/>
          <w:szCs w:val="20"/>
        </w:rPr>
      </w:pPr>
    </w:p>
    <w:p w14:paraId="73DB7117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>Wil jij (vriendschappelijke) wedstrijden spelen? Geef je dan op voor de interne</w:t>
      </w:r>
      <w:r w:rsidRPr="00C40AC0">
        <w:rPr>
          <w:rFonts w:eastAsia="Poppins" w:cs="Arial"/>
          <w:color w:val="000000"/>
          <w:szCs w:val="20"/>
        </w:rPr>
        <w:t xml:space="preserve"> dubbel l</w:t>
      </w:r>
      <w:r w:rsidRPr="007A41AB">
        <w:rPr>
          <w:rFonts w:eastAsia="Poppins" w:cs="Arial"/>
          <w:color w:val="000000"/>
          <w:szCs w:val="20"/>
        </w:rPr>
        <w:t xml:space="preserve">adder! </w:t>
      </w:r>
      <w:r w:rsidRPr="00C40AC0">
        <w:rPr>
          <w:rFonts w:eastAsia="Poppins" w:cs="Arial"/>
          <w:color w:val="000000"/>
          <w:szCs w:val="20"/>
        </w:rPr>
        <w:t>Iedereen kan meedoen, ongeacht je speelsterkte. Speeldata zijn flexibel, je speelt wanneer het jou uitkomt!</w:t>
      </w:r>
    </w:p>
    <w:p w14:paraId="448E73CB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000000"/>
          <w:szCs w:val="20"/>
        </w:rPr>
      </w:pPr>
    </w:p>
    <w:p w14:paraId="27FD1714" w14:textId="77777777" w:rsidR="007A41AB" w:rsidRPr="007A41AB" w:rsidRDefault="007A41AB" w:rsidP="007A41AB">
      <w:pPr>
        <w:pStyle w:val="Kop2"/>
      </w:pPr>
      <w:r w:rsidRPr="007A41AB">
        <w:t>Hoe werkt het?</w:t>
      </w:r>
    </w:p>
    <w:p w14:paraId="336B160F" w14:textId="77777777" w:rsidR="007A41AB" w:rsidRPr="007A41AB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  <w:r w:rsidRPr="007A41AB">
        <w:rPr>
          <w:rFonts w:eastAsia="Poppins" w:cs="Arial"/>
          <w:bCs/>
          <w:color w:val="000000"/>
          <w:szCs w:val="20"/>
        </w:rPr>
        <w:t xml:space="preserve">De ladder start op </w:t>
      </w:r>
      <w:r w:rsidRPr="007A41AB">
        <w:rPr>
          <w:rFonts w:eastAsia="Poppins" w:cs="Arial"/>
          <w:color w:val="F05223"/>
          <w:szCs w:val="20"/>
        </w:rPr>
        <w:t>&lt;VUL DATUM IN&gt;</w:t>
      </w:r>
      <w:r w:rsidRPr="007A41AB">
        <w:rPr>
          <w:rFonts w:eastAsia="Poppins" w:cs="Arial"/>
          <w:bCs/>
          <w:color w:val="000000"/>
          <w:szCs w:val="20"/>
        </w:rPr>
        <w:t> </w:t>
      </w:r>
    </w:p>
    <w:p w14:paraId="2E3A1557" w14:textId="77777777" w:rsidR="007A41AB" w:rsidRPr="007A41AB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  <w:r w:rsidRPr="007A41AB">
        <w:rPr>
          <w:rFonts w:eastAsia="Poppins" w:cs="Arial"/>
          <w:bCs/>
          <w:color w:val="000000"/>
          <w:szCs w:val="20"/>
        </w:rPr>
        <w:t>Je komt in een ‘ladder’ (klassement) met alle spelers die meedoen</w:t>
      </w:r>
    </w:p>
    <w:p w14:paraId="055186EC" w14:textId="77777777" w:rsidR="007A41AB" w:rsidRPr="007A41AB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  <w:r w:rsidRPr="007A41AB">
        <w:rPr>
          <w:rFonts w:eastAsia="Poppins" w:cs="Arial"/>
          <w:bCs/>
          <w:color w:val="000000"/>
          <w:szCs w:val="20"/>
        </w:rPr>
        <w:t>Elke 2 weken start een nieuwe ronde, waarin je automatisch gekoppeld wordt aan een tegenstander van jouw niveau</w:t>
      </w:r>
    </w:p>
    <w:p w14:paraId="23B1B6D2" w14:textId="77777777" w:rsidR="007A41AB" w:rsidRPr="007A41AB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  <w:r w:rsidRPr="007A41AB">
        <w:rPr>
          <w:rFonts w:eastAsia="Poppins" w:cs="Arial"/>
          <w:bCs/>
          <w:color w:val="000000"/>
          <w:szCs w:val="20"/>
        </w:rPr>
        <w:t>Je bepaalt onderling wanneer je speelt, dus je speelt wanneer het jou uitkomt </w:t>
      </w:r>
    </w:p>
    <w:p w14:paraId="73BF5AC5" w14:textId="77777777" w:rsidR="007A41AB" w:rsidRPr="007A41AB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  <w:r w:rsidRPr="007A41AB">
        <w:rPr>
          <w:rFonts w:eastAsia="Poppins" w:cs="Arial"/>
          <w:bCs/>
          <w:color w:val="000000"/>
          <w:szCs w:val="20"/>
        </w:rPr>
        <w:t>Je wisselt van plek als je wint van iemand die hoger staat</w:t>
      </w:r>
    </w:p>
    <w:p w14:paraId="0F0A3885" w14:textId="77777777" w:rsidR="007A41AB" w:rsidRPr="007A41AB" w:rsidRDefault="007A41AB" w:rsidP="007A41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  <w:r w:rsidRPr="007A41AB">
        <w:rPr>
          <w:rFonts w:eastAsia="Poppins" w:cs="Arial"/>
          <w:bCs/>
          <w:color w:val="000000"/>
          <w:szCs w:val="20"/>
        </w:rPr>
        <w:t>Je kunt makkelijk rondes overslaan of je uitschrijven als je niet meer mee wilt spelen</w:t>
      </w:r>
    </w:p>
    <w:p w14:paraId="16271106" w14:textId="77777777" w:rsidR="007A41AB" w:rsidRPr="008D6027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Poppins" w:eastAsia="Poppins" w:hAnsi="Poppins" w:cs="Poppins"/>
          <w:b/>
          <w:color w:val="000000"/>
          <w:sz w:val="24"/>
        </w:rPr>
      </w:pPr>
    </w:p>
    <w:p w14:paraId="73C4CA53" w14:textId="77777777" w:rsidR="007A41AB" w:rsidRDefault="007A41AB" w:rsidP="007A41AB">
      <w:pPr>
        <w:pStyle w:val="Kop2"/>
      </w:pPr>
      <w:r>
        <w:t>Hoe geef ik mij op?</w:t>
      </w:r>
    </w:p>
    <w:p w14:paraId="5F92C65D" w14:textId="7B0D2B0C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color w:val="000000"/>
          <w:szCs w:val="20"/>
          <w:lang w:val="en-US"/>
        </w:rPr>
      </w:pPr>
      <w:r w:rsidRPr="007A41AB">
        <w:rPr>
          <w:rFonts w:eastAsia="Poppins" w:cs="Arial"/>
          <w:color w:val="000000"/>
          <w:szCs w:val="20"/>
          <w:lang w:val="en-US"/>
        </w:rPr>
        <w:t xml:space="preserve">Download de </w:t>
      </w:r>
      <w:r w:rsidRPr="00C40AC0">
        <w:rPr>
          <w:rFonts w:eastAsia="Poppins" w:cs="Arial"/>
          <w:color w:val="000000"/>
          <w:szCs w:val="20"/>
          <w:lang w:val="en-US"/>
        </w:rPr>
        <w:t>KNLTB</w:t>
      </w:r>
      <w:r w:rsidRPr="007A41AB">
        <w:rPr>
          <w:rFonts w:eastAsia="Poppins" w:cs="Arial"/>
          <w:color w:val="000000"/>
          <w:szCs w:val="20"/>
          <w:lang w:val="en-US"/>
        </w:rPr>
        <w:t xml:space="preserve"> Match app (</w:t>
      </w:r>
      <w:r w:rsidRPr="00C40AC0">
        <w:rPr>
          <w:rFonts w:eastAsia="Poppins" w:cs="Arial"/>
          <w:color w:val="000000"/>
          <w:szCs w:val="20"/>
          <w:lang w:val="en-US"/>
        </w:rPr>
        <w:t>iOS</w:t>
      </w:r>
      <w:r w:rsidRPr="007A41AB">
        <w:rPr>
          <w:rFonts w:eastAsia="Poppins" w:cs="Arial"/>
          <w:color w:val="000000"/>
          <w:szCs w:val="20"/>
          <w:lang w:val="en-US"/>
        </w:rPr>
        <w:t xml:space="preserve"> of </w:t>
      </w:r>
      <w:r w:rsidRPr="00C40AC0">
        <w:rPr>
          <w:rFonts w:eastAsia="Poppins" w:cs="Arial"/>
          <w:color w:val="000000"/>
          <w:szCs w:val="20"/>
          <w:lang w:val="en-US"/>
        </w:rPr>
        <w:t>Android</w:t>
      </w:r>
      <w:r w:rsidRPr="007A41AB">
        <w:rPr>
          <w:rFonts w:eastAsia="Poppins" w:cs="Arial"/>
          <w:color w:val="000000"/>
          <w:szCs w:val="20"/>
          <w:lang w:val="en-US"/>
        </w:rPr>
        <w:t>)</w:t>
      </w:r>
    </w:p>
    <w:p w14:paraId="1CD0D380" w14:textId="77777777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 xml:space="preserve">Ga naar </w:t>
      </w:r>
      <w:proofErr w:type="spellStart"/>
      <w:r w:rsidRPr="007A41AB">
        <w:rPr>
          <w:rFonts w:eastAsia="Poppins" w:cs="Arial"/>
          <w:b/>
          <w:color w:val="000000"/>
          <w:szCs w:val="20"/>
        </w:rPr>
        <w:t>Flex</w:t>
      </w:r>
      <w:r w:rsidRPr="007A41AB">
        <w:rPr>
          <w:rFonts w:eastAsia="Poppins" w:cs="Arial"/>
          <w:b/>
          <w:szCs w:val="20"/>
        </w:rPr>
        <w:t>c</w:t>
      </w:r>
      <w:r w:rsidRPr="007A41AB">
        <w:rPr>
          <w:rFonts w:eastAsia="Poppins" w:cs="Arial"/>
          <w:b/>
          <w:color w:val="000000"/>
          <w:szCs w:val="20"/>
        </w:rPr>
        <w:t>ompetities</w:t>
      </w:r>
      <w:proofErr w:type="spellEnd"/>
      <w:r w:rsidRPr="007A41AB">
        <w:rPr>
          <w:rFonts w:eastAsia="Poppins" w:cs="Arial"/>
          <w:b/>
          <w:color w:val="000000"/>
          <w:szCs w:val="20"/>
        </w:rPr>
        <w:t xml:space="preserve"> </w:t>
      </w:r>
    </w:p>
    <w:p w14:paraId="124E96B1" w14:textId="77777777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b/>
          <w:color w:val="000000"/>
          <w:szCs w:val="20"/>
        </w:rPr>
        <w:t xml:space="preserve">Let op! </w:t>
      </w:r>
      <w:r w:rsidRPr="007A41AB">
        <w:rPr>
          <w:rFonts w:eastAsia="Poppins" w:cs="Arial"/>
          <w:color w:val="000000"/>
          <w:szCs w:val="20"/>
        </w:rPr>
        <w:t>Beide spelers moeten de app hebben gedownload, 1 speler meldt het team aan.</w:t>
      </w:r>
    </w:p>
    <w:p w14:paraId="6BF7B8D3" w14:textId="77777777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>Zoek en geef je op voor de ladder(s):</w:t>
      </w:r>
    </w:p>
    <w:p w14:paraId="197A5D28" w14:textId="77777777" w:rsidR="007A41AB" w:rsidRPr="007A41AB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F05223"/>
          <w:szCs w:val="20"/>
        </w:rPr>
        <w:t>CLUBNAAM – DD Ladder</w:t>
      </w:r>
    </w:p>
    <w:p w14:paraId="06548D98" w14:textId="77777777" w:rsidR="007A41AB" w:rsidRPr="007A41AB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F05223"/>
          <w:szCs w:val="20"/>
        </w:rPr>
        <w:t>CLUBNAAM – HD Ladder</w:t>
      </w:r>
    </w:p>
    <w:p w14:paraId="74C8AD53" w14:textId="77777777" w:rsidR="007A41AB" w:rsidRPr="007A41AB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F05223"/>
          <w:szCs w:val="20"/>
        </w:rPr>
        <w:t>CLUBNAAM – GD Ladder</w:t>
      </w:r>
    </w:p>
    <w:p w14:paraId="51AE3054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eastAsia="Poppins" w:cs="Arial"/>
          <w:color w:val="000000"/>
          <w:szCs w:val="20"/>
        </w:rPr>
      </w:pPr>
    </w:p>
    <w:p w14:paraId="566E35F7" w14:textId="5FDDA9DD" w:rsidR="007A41AB" w:rsidRPr="00C40AC0" w:rsidRDefault="007A41AB" w:rsidP="00C40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 xml:space="preserve">De organisatie loopt via Scala </w:t>
      </w:r>
      <w:proofErr w:type="spellStart"/>
      <w:r w:rsidRPr="007A41AB">
        <w:rPr>
          <w:rFonts w:eastAsia="Poppins" w:cs="Arial"/>
          <w:color w:val="000000"/>
          <w:szCs w:val="20"/>
        </w:rPr>
        <w:t>Sports</w:t>
      </w:r>
      <w:proofErr w:type="spellEnd"/>
      <w:r w:rsidRPr="007A41AB">
        <w:rPr>
          <w:rFonts w:eastAsia="Poppins" w:cs="Arial"/>
          <w:color w:val="000000"/>
          <w:szCs w:val="20"/>
        </w:rPr>
        <w:t xml:space="preserve">, die samenwerken met de KNLTB om meer mensen meer te laten spelen. Voor vragen kun je altijd terecht bij </w:t>
      </w:r>
      <w:hyperlink r:id="rId11">
        <w:r w:rsidRPr="007A41AB">
          <w:rPr>
            <w:rFonts w:eastAsia="Poppins" w:cs="Arial"/>
            <w:color w:val="0563C1"/>
            <w:szCs w:val="20"/>
            <w:u w:val="single"/>
          </w:rPr>
          <w:t>knltb@scalasports.com</w:t>
        </w:r>
      </w:hyperlink>
      <w:r w:rsidRPr="007A41AB">
        <w:rPr>
          <w:rFonts w:eastAsia="Poppins" w:cs="Arial"/>
          <w:color w:val="000000"/>
          <w:szCs w:val="20"/>
        </w:rPr>
        <w:t xml:space="preserve">. </w:t>
      </w:r>
    </w:p>
    <w:p w14:paraId="7EBA7298" w14:textId="77777777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</w:p>
    <w:p w14:paraId="61A2A92E" w14:textId="77777777" w:rsidR="00C40AC0" w:rsidRDefault="00C40AC0" w:rsidP="007A41AB">
      <w:pPr>
        <w:pStyle w:val="Kop1"/>
        <w:rPr>
          <w:color w:val="13207E"/>
          <w:sz w:val="24"/>
          <w:szCs w:val="32"/>
        </w:rPr>
      </w:pPr>
    </w:p>
    <w:p w14:paraId="45DE0CB6" w14:textId="10A694AF" w:rsidR="007A41AB" w:rsidRPr="00C40AC0" w:rsidRDefault="007A41AB" w:rsidP="007A41AB">
      <w:pPr>
        <w:pStyle w:val="Kop1"/>
        <w:rPr>
          <w:color w:val="13207E"/>
          <w:sz w:val="24"/>
          <w:szCs w:val="32"/>
        </w:rPr>
      </w:pPr>
      <w:r w:rsidRPr="00C40AC0">
        <w:rPr>
          <w:color w:val="13207E"/>
          <w:sz w:val="24"/>
          <w:szCs w:val="32"/>
        </w:rPr>
        <w:t xml:space="preserve">TEKST WHATSAPP / SOCIAL / CLUBAPP </w:t>
      </w:r>
    </w:p>
    <w:p w14:paraId="729A888B" w14:textId="394765B4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>Wil jij (vriendschappelijke) wedstrijden spelen</w:t>
      </w:r>
      <w:r w:rsidR="00C40AC0">
        <w:rPr>
          <w:rFonts w:eastAsia="Poppins" w:cs="Arial"/>
          <w:color w:val="000000"/>
          <w:szCs w:val="20"/>
        </w:rPr>
        <w:t xml:space="preserve"> op je </w:t>
      </w:r>
      <w:proofErr w:type="spellStart"/>
      <w:r w:rsidR="00C40AC0">
        <w:rPr>
          <w:rFonts w:eastAsia="Poppins" w:cs="Arial"/>
          <w:color w:val="000000"/>
          <w:szCs w:val="20"/>
        </w:rPr>
        <w:t>cluc</w:t>
      </w:r>
      <w:proofErr w:type="spellEnd"/>
      <w:r w:rsidRPr="007A41AB">
        <w:rPr>
          <w:rFonts w:eastAsia="Poppins" w:cs="Arial"/>
          <w:color w:val="000000"/>
          <w:szCs w:val="20"/>
        </w:rPr>
        <w:t>? Geef je dan op voor de inter</w:t>
      </w:r>
      <w:r w:rsidRPr="00C40AC0">
        <w:rPr>
          <w:rFonts w:eastAsia="Poppins" w:cs="Arial"/>
          <w:color w:val="000000"/>
          <w:szCs w:val="20"/>
        </w:rPr>
        <w:t>ne dubbel la</w:t>
      </w:r>
      <w:r w:rsidRPr="007A41AB">
        <w:rPr>
          <w:rFonts w:eastAsia="Poppins" w:cs="Arial"/>
          <w:color w:val="000000"/>
          <w:szCs w:val="20"/>
        </w:rPr>
        <w:t xml:space="preserve">dder!  De </w:t>
      </w:r>
      <w:r w:rsidRPr="00C40AC0">
        <w:rPr>
          <w:rFonts w:eastAsia="Poppins" w:cs="Arial"/>
          <w:color w:val="000000"/>
          <w:szCs w:val="20"/>
        </w:rPr>
        <w:t>ladder start op</w:t>
      </w:r>
      <w:r w:rsidRPr="007A41AB">
        <w:rPr>
          <w:rFonts w:eastAsia="Poppins" w:cs="Arial"/>
          <w:color w:val="000000"/>
          <w:szCs w:val="20"/>
        </w:rPr>
        <w:t xml:space="preserve"> </w:t>
      </w:r>
      <w:r w:rsidRPr="00C40AC0">
        <w:rPr>
          <w:rFonts w:eastAsia="Poppins" w:cs="Arial"/>
          <w:color w:val="F05223"/>
          <w:szCs w:val="20"/>
        </w:rPr>
        <w:t>&lt;VUL DATUM IN&gt;</w:t>
      </w:r>
      <w:r w:rsidRPr="007A41AB">
        <w:rPr>
          <w:rFonts w:eastAsia="Poppins" w:cs="Arial"/>
          <w:color w:val="000000"/>
          <w:szCs w:val="20"/>
        </w:rPr>
        <w:t xml:space="preserve">. Je komt in een 'ladder' (klassement) met spelers van alle niveaus en bepaalt onderling wanneer je speelt. </w:t>
      </w:r>
    </w:p>
    <w:p w14:paraId="2D7521F3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b/>
          <w:color w:val="000000"/>
          <w:szCs w:val="20"/>
        </w:rPr>
      </w:pPr>
    </w:p>
    <w:p w14:paraId="01A43F06" w14:textId="77777777" w:rsidR="007A41AB" w:rsidRPr="00C40AC0" w:rsidRDefault="007A41AB" w:rsidP="007A41AB">
      <w:pPr>
        <w:pStyle w:val="Kop2"/>
        <w:rPr>
          <w:rFonts w:eastAsia="Poppins" w:cs="Arial"/>
          <w:b w:val="0"/>
          <w:bCs w:val="0"/>
          <w:color w:val="000000"/>
          <w:szCs w:val="20"/>
          <w:lang w:val="en-US"/>
        </w:rPr>
      </w:pPr>
      <w:r w:rsidRPr="007A41AB">
        <w:t>Hoe geef ik mij op?</w:t>
      </w:r>
    </w:p>
    <w:p w14:paraId="15127132" w14:textId="6A4A4A3F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eastAsia="Poppins" w:cs="Arial"/>
          <w:color w:val="000000"/>
          <w:szCs w:val="20"/>
          <w:lang w:val="en-US"/>
        </w:rPr>
      </w:pPr>
      <w:r w:rsidRPr="007A41AB">
        <w:rPr>
          <w:rFonts w:eastAsia="Poppins" w:cs="Arial"/>
          <w:color w:val="000000"/>
          <w:szCs w:val="20"/>
          <w:lang w:val="en-US"/>
        </w:rPr>
        <w:t xml:space="preserve">Download de </w:t>
      </w:r>
      <w:r w:rsidRPr="00C40AC0">
        <w:rPr>
          <w:rFonts w:eastAsia="Poppins" w:cs="Arial"/>
          <w:color w:val="000000"/>
          <w:szCs w:val="20"/>
          <w:lang w:val="en-US"/>
        </w:rPr>
        <w:t>KNLTB</w:t>
      </w:r>
      <w:r w:rsidRPr="007A41AB">
        <w:rPr>
          <w:rFonts w:eastAsia="Poppins" w:cs="Arial"/>
          <w:color w:val="000000"/>
          <w:szCs w:val="20"/>
          <w:lang w:val="en-US"/>
        </w:rPr>
        <w:t xml:space="preserve"> Match app (</w:t>
      </w:r>
      <w:r w:rsidRPr="00C40AC0">
        <w:rPr>
          <w:rFonts w:eastAsia="Poppins" w:cs="Arial"/>
          <w:color w:val="000000"/>
          <w:szCs w:val="20"/>
          <w:lang w:val="en-US"/>
        </w:rPr>
        <w:t>iOS</w:t>
      </w:r>
      <w:r w:rsidRPr="007A41AB">
        <w:rPr>
          <w:rFonts w:eastAsia="Poppins" w:cs="Arial"/>
          <w:color w:val="000000"/>
          <w:szCs w:val="20"/>
          <w:lang w:val="en-US"/>
        </w:rPr>
        <w:t xml:space="preserve"> of </w:t>
      </w:r>
      <w:r w:rsidRPr="00C40AC0">
        <w:rPr>
          <w:rFonts w:eastAsia="Poppins" w:cs="Arial"/>
          <w:color w:val="000000"/>
          <w:szCs w:val="20"/>
          <w:lang w:val="en-US"/>
        </w:rPr>
        <w:t>Android</w:t>
      </w:r>
      <w:r w:rsidRPr="007A41AB">
        <w:rPr>
          <w:rFonts w:eastAsia="Poppins" w:cs="Arial"/>
          <w:color w:val="000000"/>
          <w:szCs w:val="20"/>
          <w:lang w:val="en-US"/>
        </w:rPr>
        <w:t>)</w:t>
      </w:r>
    </w:p>
    <w:p w14:paraId="7F8D3E7D" w14:textId="77777777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>Ga naar</w:t>
      </w:r>
      <w:r w:rsidRPr="007A41AB">
        <w:rPr>
          <w:rFonts w:eastAsia="Poppins" w:cs="Arial"/>
          <w:b/>
          <w:color w:val="000000"/>
          <w:szCs w:val="20"/>
        </w:rPr>
        <w:t xml:space="preserve"> </w:t>
      </w:r>
      <w:proofErr w:type="spellStart"/>
      <w:r w:rsidRPr="00C40AC0">
        <w:rPr>
          <w:rFonts w:eastAsia="Poppins" w:cs="Arial"/>
          <w:b/>
          <w:color w:val="000000"/>
          <w:szCs w:val="20"/>
        </w:rPr>
        <w:t>Flexc</w:t>
      </w:r>
      <w:r w:rsidRPr="007A41AB">
        <w:rPr>
          <w:rFonts w:eastAsia="Poppins" w:cs="Arial"/>
          <w:b/>
          <w:color w:val="000000"/>
          <w:szCs w:val="20"/>
        </w:rPr>
        <w:t>ompetities</w:t>
      </w:r>
      <w:proofErr w:type="spellEnd"/>
      <w:r w:rsidRPr="007A41AB">
        <w:rPr>
          <w:rFonts w:eastAsia="Poppins" w:cs="Arial"/>
          <w:b/>
          <w:color w:val="000000"/>
          <w:szCs w:val="20"/>
        </w:rPr>
        <w:t xml:space="preserve"> </w:t>
      </w:r>
    </w:p>
    <w:p w14:paraId="68A33702" w14:textId="77777777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b/>
          <w:color w:val="000000"/>
          <w:szCs w:val="20"/>
        </w:rPr>
        <w:lastRenderedPageBreak/>
        <w:t xml:space="preserve">Let op! </w:t>
      </w:r>
      <w:r w:rsidRPr="007A41AB">
        <w:rPr>
          <w:rFonts w:eastAsia="Poppins" w:cs="Arial"/>
          <w:color w:val="000000"/>
          <w:szCs w:val="20"/>
        </w:rPr>
        <w:t>Beide spelers moeten de app hebben gedownload, 1 speler meldt het team aan.</w:t>
      </w:r>
    </w:p>
    <w:p w14:paraId="5882380B" w14:textId="77777777" w:rsidR="007A41AB" w:rsidRPr="007A41AB" w:rsidRDefault="007A41AB" w:rsidP="007A41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>Zoek en geef je op voor de ladder(s):</w:t>
      </w:r>
    </w:p>
    <w:p w14:paraId="16ACE28D" w14:textId="77777777" w:rsidR="007A41AB" w:rsidRPr="007A41AB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F05223"/>
          <w:szCs w:val="20"/>
        </w:rPr>
        <w:t>CLUBNAAM – DD Ladder</w:t>
      </w:r>
    </w:p>
    <w:p w14:paraId="017C0BED" w14:textId="77777777" w:rsidR="007A41AB" w:rsidRPr="007A41AB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F05223"/>
          <w:szCs w:val="20"/>
        </w:rPr>
        <w:t>CLUBNAAM – HD Ladder</w:t>
      </w:r>
    </w:p>
    <w:p w14:paraId="0EE22844" w14:textId="77777777" w:rsidR="007A41AB" w:rsidRPr="007A41AB" w:rsidRDefault="007A41AB" w:rsidP="007A41A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F05223"/>
          <w:szCs w:val="20"/>
        </w:rPr>
        <w:t>CLUBNAAM – GD Ladder</w:t>
      </w:r>
    </w:p>
    <w:p w14:paraId="152F6FC8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</w:p>
    <w:p w14:paraId="57DFF7AD" w14:textId="77777777" w:rsidR="007A41AB" w:rsidRPr="007A41AB" w:rsidRDefault="007A41AB" w:rsidP="007A41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eastAsia="Poppins" w:cs="Arial"/>
          <w:color w:val="000000"/>
          <w:szCs w:val="20"/>
        </w:rPr>
      </w:pPr>
      <w:r w:rsidRPr="007A41AB">
        <w:rPr>
          <w:rFonts w:eastAsia="Poppins" w:cs="Arial"/>
          <w:color w:val="000000"/>
          <w:szCs w:val="20"/>
        </w:rPr>
        <w:t xml:space="preserve">Voor vragen kun je altijd terecht bij </w:t>
      </w:r>
      <w:hyperlink r:id="rId12">
        <w:r w:rsidRPr="007A41AB">
          <w:rPr>
            <w:rFonts w:eastAsia="Poppins" w:cs="Arial"/>
            <w:color w:val="0563C1"/>
            <w:szCs w:val="20"/>
            <w:u w:val="single"/>
          </w:rPr>
          <w:t>knltb@scalasports.com</w:t>
        </w:r>
      </w:hyperlink>
      <w:r w:rsidRPr="007A41AB">
        <w:rPr>
          <w:rFonts w:eastAsia="Poppins" w:cs="Arial"/>
          <w:color w:val="000000"/>
          <w:szCs w:val="20"/>
        </w:rPr>
        <w:t xml:space="preserve">. </w:t>
      </w:r>
    </w:p>
    <w:p w14:paraId="4B7A233D" w14:textId="77777777" w:rsidR="00CB3C5B" w:rsidRPr="001220A9" w:rsidRDefault="00CB3C5B" w:rsidP="00CB3C5B"/>
    <w:p w14:paraId="27A6A81D" w14:textId="77777777" w:rsidR="00CB3C5B" w:rsidRPr="001220A9" w:rsidRDefault="00CB3C5B" w:rsidP="00CB3C5B"/>
    <w:p w14:paraId="3F8C28EB" w14:textId="77777777" w:rsidR="00CB3C5B" w:rsidRPr="001220A9" w:rsidRDefault="00CB3C5B" w:rsidP="00CB3C5B"/>
    <w:p w14:paraId="7F0A84AD" w14:textId="77777777" w:rsidR="00CB3C5B" w:rsidRPr="001220A9" w:rsidRDefault="00CB3C5B" w:rsidP="00CB3C5B"/>
    <w:p w14:paraId="5190E1B9" w14:textId="77777777" w:rsidR="00CB3C5B" w:rsidRPr="001220A9" w:rsidRDefault="00CB3C5B" w:rsidP="00CB3C5B"/>
    <w:p w14:paraId="3E30603B" w14:textId="77777777" w:rsidR="00CB3C5B" w:rsidRPr="001220A9" w:rsidRDefault="00CB3C5B" w:rsidP="00CB3C5B"/>
    <w:p w14:paraId="60E89218" w14:textId="77777777" w:rsidR="00CB3C5B" w:rsidRPr="001220A9" w:rsidRDefault="00CB3C5B" w:rsidP="00CB3C5B"/>
    <w:p w14:paraId="55399AAE" w14:textId="77777777" w:rsidR="00CB3C5B" w:rsidRPr="001220A9" w:rsidRDefault="00CB3C5B" w:rsidP="00CB3C5B"/>
    <w:p w14:paraId="1DEFD7A2" w14:textId="77777777" w:rsidR="00CB3C5B" w:rsidRPr="001220A9" w:rsidRDefault="00CB3C5B" w:rsidP="00CB3C5B"/>
    <w:p w14:paraId="15303433" w14:textId="77777777" w:rsidR="00CB3C5B" w:rsidRPr="001220A9" w:rsidRDefault="00CB3C5B" w:rsidP="00CB3C5B"/>
    <w:p w14:paraId="754F53E7" w14:textId="77777777" w:rsidR="00CB3C5B" w:rsidRPr="001220A9" w:rsidRDefault="00CB3C5B" w:rsidP="00CB3C5B"/>
    <w:p w14:paraId="7F52BAC7" w14:textId="77777777" w:rsidR="00CB3C5B" w:rsidRPr="001220A9" w:rsidRDefault="00CB3C5B" w:rsidP="00CB3C5B"/>
    <w:p w14:paraId="23D459DC" w14:textId="77777777" w:rsidR="00CB3C5B" w:rsidRPr="001220A9" w:rsidRDefault="00CB3C5B" w:rsidP="00CB3C5B"/>
    <w:p w14:paraId="24880040" w14:textId="77777777" w:rsidR="00CB3C5B" w:rsidRPr="001220A9" w:rsidRDefault="00CB3C5B" w:rsidP="00CB3C5B"/>
    <w:p w14:paraId="107E5AFD" w14:textId="77777777" w:rsidR="00CB3C5B" w:rsidRPr="001220A9" w:rsidRDefault="00CB3C5B" w:rsidP="00CB3C5B"/>
    <w:p w14:paraId="5A75572D" w14:textId="77777777" w:rsidR="00CB3C5B" w:rsidRPr="001220A9" w:rsidRDefault="00CB3C5B" w:rsidP="00CB3C5B"/>
    <w:p w14:paraId="629E4D2F" w14:textId="77777777" w:rsidR="00CB3C5B" w:rsidRPr="001220A9" w:rsidRDefault="00CB3C5B" w:rsidP="00CB3C5B"/>
    <w:p w14:paraId="6E03FD3B" w14:textId="77777777" w:rsidR="00CB3C5B" w:rsidRPr="001220A9" w:rsidRDefault="00CB3C5B" w:rsidP="00CB3C5B"/>
    <w:p w14:paraId="2A16B5A0" w14:textId="77777777" w:rsidR="00CB3C5B" w:rsidRPr="001220A9" w:rsidRDefault="00CB3C5B" w:rsidP="00CB3C5B"/>
    <w:p w14:paraId="444271E6" w14:textId="77777777" w:rsidR="00CB3C5B" w:rsidRPr="001220A9" w:rsidRDefault="00CB3C5B" w:rsidP="00CB3C5B"/>
    <w:p w14:paraId="441855ED" w14:textId="77777777" w:rsidR="00CB3C5B" w:rsidRPr="001220A9" w:rsidRDefault="00CB3C5B" w:rsidP="00CB3C5B"/>
    <w:p w14:paraId="74A548F9" w14:textId="77777777" w:rsidR="00CB3C5B" w:rsidRPr="001220A9" w:rsidRDefault="00CB3C5B" w:rsidP="00CB3C5B"/>
    <w:p w14:paraId="03ED7D89" w14:textId="77777777" w:rsidR="00CB3C5B" w:rsidRPr="001220A9" w:rsidRDefault="00CB3C5B" w:rsidP="00CB3C5B"/>
    <w:p w14:paraId="48F594A9" w14:textId="77777777" w:rsidR="00CB3C5B" w:rsidRPr="001220A9" w:rsidRDefault="00CB3C5B" w:rsidP="00CB3C5B"/>
    <w:p w14:paraId="1054F176" w14:textId="77777777" w:rsidR="00436AE6" w:rsidRDefault="00436AE6" w:rsidP="00CB3C5B"/>
    <w:p w14:paraId="25BFFC15" w14:textId="77777777" w:rsidR="009D1F2D" w:rsidRDefault="009D1F2D" w:rsidP="00CB3C5B"/>
    <w:p w14:paraId="51367EA8" w14:textId="77777777" w:rsidR="009D1F2D" w:rsidRDefault="009D1F2D" w:rsidP="00CB3C5B"/>
    <w:p w14:paraId="32A5C262" w14:textId="77777777" w:rsidR="009D1F2D" w:rsidRDefault="009D1F2D" w:rsidP="00CB3C5B"/>
    <w:p w14:paraId="1C1EEACB" w14:textId="77777777" w:rsidR="009D1F2D" w:rsidRDefault="009D1F2D" w:rsidP="00CB3C5B"/>
    <w:p w14:paraId="69222245" w14:textId="77777777" w:rsidR="009D1F2D" w:rsidRDefault="009D1F2D" w:rsidP="00CB3C5B"/>
    <w:p w14:paraId="5D899791" w14:textId="77777777" w:rsidR="009D1F2D" w:rsidRDefault="009D1F2D" w:rsidP="00CB3C5B"/>
    <w:p w14:paraId="0288821A" w14:textId="77777777" w:rsidR="009D1F2D" w:rsidRDefault="009D1F2D" w:rsidP="00CB3C5B"/>
    <w:p w14:paraId="49F3CC8D" w14:textId="77777777" w:rsidR="009D1F2D" w:rsidRDefault="009D1F2D" w:rsidP="00CB3C5B"/>
    <w:p w14:paraId="28FB2467" w14:textId="77777777" w:rsidR="009D1F2D" w:rsidRDefault="009D1F2D" w:rsidP="00CB3C5B"/>
    <w:p w14:paraId="45B05278" w14:textId="77777777" w:rsidR="009D1F2D" w:rsidRDefault="009D1F2D" w:rsidP="00CB3C5B"/>
    <w:p w14:paraId="18589146" w14:textId="77777777" w:rsidR="009D1F2D" w:rsidRDefault="009D1F2D" w:rsidP="00CB3C5B"/>
    <w:p w14:paraId="18C9EF71" w14:textId="77777777" w:rsidR="009D1F2D" w:rsidRDefault="009D1F2D" w:rsidP="00CB3C5B"/>
    <w:p w14:paraId="15F380B2" w14:textId="77777777" w:rsidR="009D1F2D" w:rsidRDefault="009D1F2D" w:rsidP="00CB3C5B"/>
    <w:p w14:paraId="399CDA72" w14:textId="77777777" w:rsidR="009D1F2D" w:rsidRPr="00CB3C5B" w:rsidRDefault="009D1F2D" w:rsidP="00CB3C5B"/>
    <w:sectPr w:rsidR="009D1F2D" w:rsidRPr="00CB3C5B" w:rsidSect="007249F0">
      <w:headerReference w:type="even" r:id="rId13"/>
      <w:headerReference w:type="default" r:id="rId14"/>
      <w:footerReference w:type="default" r:id="rId15"/>
      <w:headerReference w:type="first" r:id="rId16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A3CD" w14:textId="77777777" w:rsidR="00E340CE" w:rsidRDefault="00E340CE" w:rsidP="00D82194">
      <w:r>
        <w:separator/>
      </w:r>
    </w:p>
  </w:endnote>
  <w:endnote w:type="continuationSeparator" w:id="0">
    <w:p w14:paraId="50349474" w14:textId="77777777" w:rsidR="00E340CE" w:rsidRDefault="00E340CE" w:rsidP="00D82194">
      <w:r>
        <w:continuationSeparator/>
      </w:r>
    </w:p>
  </w:endnote>
  <w:endnote w:type="continuationNotice" w:id="1">
    <w:p w14:paraId="297066DD" w14:textId="77777777" w:rsidR="00E340CE" w:rsidRDefault="00E340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B8F9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3D1257C4" wp14:editId="03BDBF4B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1D7F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A96A" w14:textId="77777777" w:rsidR="00E340CE" w:rsidRDefault="00E340CE" w:rsidP="00D82194">
      <w:r>
        <w:separator/>
      </w:r>
    </w:p>
  </w:footnote>
  <w:footnote w:type="continuationSeparator" w:id="0">
    <w:p w14:paraId="0C22F250" w14:textId="77777777" w:rsidR="00E340CE" w:rsidRDefault="00E340CE" w:rsidP="00D82194">
      <w:r>
        <w:continuationSeparator/>
      </w:r>
    </w:p>
  </w:footnote>
  <w:footnote w:type="continuationNotice" w:id="1">
    <w:p w14:paraId="7EA139D2" w14:textId="77777777" w:rsidR="00E340CE" w:rsidRDefault="00E340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0A4D" w14:textId="77777777" w:rsidR="009D1F2D" w:rsidRDefault="00E340CE">
    <w:pPr>
      <w:pStyle w:val="Koptekst"/>
    </w:pPr>
    <w:r>
      <w:rPr>
        <w:noProof/>
        <w:lang w:eastAsia="nl-NL"/>
      </w:rPr>
      <w:pict w14:anchorId="45E84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53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110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7AF5AB6A" wp14:editId="3DBDFFFD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5C9A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21603F7E" wp14:editId="047094CD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B13"/>
    <w:multiLevelType w:val="multilevel"/>
    <w:tmpl w:val="A49A4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897"/>
    <w:multiLevelType w:val="multilevel"/>
    <w:tmpl w:val="88F23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AB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3165FA"/>
    <w:rsid w:val="0031783F"/>
    <w:rsid w:val="003267B3"/>
    <w:rsid w:val="0036754B"/>
    <w:rsid w:val="003A23C4"/>
    <w:rsid w:val="003C3BBC"/>
    <w:rsid w:val="003D6581"/>
    <w:rsid w:val="003F07BB"/>
    <w:rsid w:val="004134CC"/>
    <w:rsid w:val="00425DA1"/>
    <w:rsid w:val="00436AE6"/>
    <w:rsid w:val="00492052"/>
    <w:rsid w:val="004B3F38"/>
    <w:rsid w:val="004F3664"/>
    <w:rsid w:val="00525C81"/>
    <w:rsid w:val="00550AA7"/>
    <w:rsid w:val="00552825"/>
    <w:rsid w:val="00566148"/>
    <w:rsid w:val="0057669C"/>
    <w:rsid w:val="005D7D2F"/>
    <w:rsid w:val="005E6F33"/>
    <w:rsid w:val="006020F3"/>
    <w:rsid w:val="00687499"/>
    <w:rsid w:val="00690648"/>
    <w:rsid w:val="00693CA7"/>
    <w:rsid w:val="007249F0"/>
    <w:rsid w:val="007611CB"/>
    <w:rsid w:val="007678EC"/>
    <w:rsid w:val="0077633C"/>
    <w:rsid w:val="0077789A"/>
    <w:rsid w:val="007A41AB"/>
    <w:rsid w:val="00802EE1"/>
    <w:rsid w:val="0081020E"/>
    <w:rsid w:val="00817D7A"/>
    <w:rsid w:val="00876A57"/>
    <w:rsid w:val="008830B4"/>
    <w:rsid w:val="008873C1"/>
    <w:rsid w:val="0094138B"/>
    <w:rsid w:val="00941AA4"/>
    <w:rsid w:val="009A4EC9"/>
    <w:rsid w:val="009D1F2D"/>
    <w:rsid w:val="00A6749F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40AC0"/>
    <w:rsid w:val="00C57766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340CE"/>
    <w:rsid w:val="00E934BC"/>
    <w:rsid w:val="00EA546D"/>
    <w:rsid w:val="00EB2B96"/>
    <w:rsid w:val="00EB2BE2"/>
    <w:rsid w:val="00ED1729"/>
    <w:rsid w:val="00EE3D15"/>
    <w:rsid w:val="00F07655"/>
    <w:rsid w:val="00F11DBF"/>
    <w:rsid w:val="00F433E8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7175CF77"/>
  <w15:docId w15:val="{76172A77-1400-4DED-93D4-154563C7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nltb@scalasport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ltb@scalasport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jaen\Downloads\KNLTB%20Word%20Sjabloon%20(pagina%20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7784E-F342-4BC9-BA8B-FB07DD33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(pagina 1)</Template>
  <TotalTime>4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Janssen</dc:creator>
  <cp:keywords/>
  <cp:lastModifiedBy>Wendy van Gastel</cp:lastModifiedBy>
  <cp:revision>2</cp:revision>
  <cp:lastPrinted>2019-06-21T18:23:00Z</cp:lastPrinted>
  <dcterms:created xsi:type="dcterms:W3CDTF">2021-04-23T12:25:00Z</dcterms:created>
  <dcterms:modified xsi:type="dcterms:W3CDTF">2021-04-26T13:53:00Z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